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Cs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1FAFE8B9" w14:textId="02DF8A32" w:rsidR="00BB5E1C" w:rsidRDefault="00153E6E" w:rsidP="00BB5E1C">
          <w:pPr>
            <w:spacing w:before="0"/>
            <w:rPr>
              <w:bCs/>
            </w:rPr>
          </w:pPr>
          <w:r>
            <w:rPr>
              <w:bCs/>
              <w:noProof/>
              <w:szCs w:val="20"/>
            </w:rPr>
            <w:drawing>
              <wp:inline distT="0" distB="0" distL="0" distR="0" wp14:anchorId="5C7108C5" wp14:editId="749C02C2">
                <wp:extent cx="4090192" cy="776605"/>
                <wp:effectExtent l="0" t="0" r="0" b="0"/>
                <wp:docPr id="1548829305" name="Picture 1" descr="Minnesota Geospatial Advisory Council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48829305" name="Picture 1" descr="Minnesota Geospatial Advisory Council logo"/>
                        <pic:cNvPicPr/>
                      </pic:nvPicPr>
                      <pic:blipFill rotWithShape="1"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154" t="19956"/>
                        <a:stretch/>
                      </pic:blipFill>
                      <pic:spPr bwMode="auto">
                        <a:xfrm>
                          <a:off x="0" y="0"/>
                          <a:ext cx="4093536" cy="777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8ADCF4A" w14:textId="7AB647A4" w:rsidR="005806F8" w:rsidRDefault="005806F8" w:rsidP="005806F8">
          <w:pPr>
            <w:pStyle w:val="Heading1"/>
            <w:jc w:val="center"/>
          </w:pPr>
          <w:permStart w:id="263854304" w:edGrp="everyone"/>
          <w:r>
            <w:t>[Committee Name]</w:t>
          </w:r>
          <w:permEnd w:id="263854304"/>
          <w:r>
            <w:t xml:space="preserve"> Com</w:t>
          </w:r>
          <w:r w:rsidR="00EA7A2F">
            <w:t>m</w:t>
          </w:r>
          <w:r>
            <w:t>ittee</w:t>
          </w:r>
          <w:r w:rsidR="000C2BBD">
            <w:br/>
          </w:r>
          <w:r w:rsidRPr="005806F8">
            <w:t xml:space="preserve">FY2024/25 </w:t>
          </w:r>
          <w:r>
            <w:t xml:space="preserve">Term Report &amp; </w:t>
          </w:r>
          <w:r w:rsidRPr="005806F8">
            <w:t>FY202</w:t>
          </w:r>
          <w:r>
            <w:t>6</w:t>
          </w:r>
          <w:r w:rsidRPr="005806F8">
            <w:t>/2</w:t>
          </w:r>
          <w:r>
            <w:t>7</w:t>
          </w:r>
          <w:r w:rsidRPr="005806F8">
            <w:t xml:space="preserve"> </w:t>
          </w:r>
          <w:r>
            <w:t>Work Plan</w:t>
          </w:r>
        </w:p>
        <w:p w14:paraId="432C7EB5" w14:textId="77777777" w:rsidR="00F26E73" w:rsidRPr="00BB5E1C" w:rsidRDefault="00F26E73" w:rsidP="00F26E73">
          <w:pPr>
            <w:pStyle w:val="Heading2"/>
            <w:spacing w:before="120" w:after="40"/>
          </w:pPr>
          <w:permStart w:id="15623431" w:edGrp="everyone"/>
          <w:r>
            <w:t>Instructions</w:t>
          </w:r>
        </w:p>
        <w:p w14:paraId="1D05B807" w14:textId="28BD1EFA" w:rsidR="00F26E73" w:rsidRDefault="00F26E73" w:rsidP="00F26E73">
          <w:pPr>
            <w:spacing w:before="60" w:after="80"/>
            <w:rPr>
              <w:bCs/>
              <w:i/>
            </w:rPr>
          </w:pPr>
          <w:r>
            <w:rPr>
              <w:bCs/>
              <w:i/>
            </w:rPr>
            <w:t>Fill in the corresponding fields to populate the document, deleting this “Instructions” section once complete. Field text may be formatted as bullets or paragraphs.</w:t>
          </w:r>
        </w:p>
        <w:p w14:paraId="7F71A8F3" w14:textId="797A1528" w:rsidR="00F26E73" w:rsidRPr="00BB5E1C" w:rsidRDefault="00F26E73" w:rsidP="00F26E73">
          <w:pPr>
            <w:spacing w:after="80"/>
            <w:rPr>
              <w:bCs/>
              <w:i/>
            </w:rPr>
          </w:pPr>
          <w:r w:rsidRPr="00BB5E1C">
            <w:rPr>
              <w:bCs/>
              <w:i/>
            </w:rPr>
            <w:t xml:space="preserve">The purpose of the term report and work plan is to assist the committee in assessing work completed in the current </w:t>
          </w:r>
          <w:r w:rsidR="00A73F9E">
            <w:rPr>
              <w:bCs/>
              <w:i/>
            </w:rPr>
            <w:t xml:space="preserve">GAC </w:t>
          </w:r>
          <w:r w:rsidRPr="00BB5E1C">
            <w:rPr>
              <w:bCs/>
              <w:i/>
            </w:rPr>
            <w:t>term, and planning activity for the coming term. Committees should report on behalf of their subgroups.</w:t>
          </w:r>
        </w:p>
        <w:p w14:paraId="466B6C43" w14:textId="7EF172B5" w:rsidR="00F26E73" w:rsidRPr="00BB5E1C" w:rsidRDefault="00F26E73" w:rsidP="00F26E73">
          <w:pPr>
            <w:spacing w:after="80"/>
            <w:rPr>
              <w:bCs/>
              <w:i/>
            </w:rPr>
          </w:pPr>
          <w:r w:rsidRPr="00BB5E1C">
            <w:rPr>
              <w:bCs/>
              <w:i/>
            </w:rPr>
            <w:t xml:space="preserve">Like a project plan, the </w:t>
          </w:r>
          <w:r>
            <w:rPr>
              <w:bCs/>
              <w:i/>
            </w:rPr>
            <w:t>work plan</w:t>
          </w:r>
          <w:r w:rsidRPr="00BB5E1C">
            <w:rPr>
              <w:bCs/>
              <w:i/>
            </w:rPr>
            <w:t xml:space="preserve"> identifies the scope of effort, resource requirements, deliverables</w:t>
          </w:r>
          <w:r>
            <w:rPr>
              <w:bCs/>
              <w:i/>
            </w:rPr>
            <w:t>,</w:t>
          </w:r>
          <w:r w:rsidRPr="00BB5E1C">
            <w:rPr>
              <w:bCs/>
              <w:i/>
            </w:rPr>
            <w:t xml:space="preserve"> and timelines. It defines the expectations of the committee for the Geospatial Advisory Council, the State’s Chief Geospatial Information Officer, the geospatial community</w:t>
          </w:r>
          <w:r>
            <w:rPr>
              <w:bCs/>
              <w:i/>
            </w:rPr>
            <w:t>,</w:t>
          </w:r>
          <w:r w:rsidRPr="00BB5E1C">
            <w:rPr>
              <w:bCs/>
              <w:i/>
            </w:rPr>
            <w:t xml:space="preserve"> and other </w:t>
          </w:r>
          <w:r>
            <w:rPr>
              <w:bCs/>
              <w:i/>
            </w:rPr>
            <w:t>partners</w:t>
          </w:r>
          <w:r w:rsidRPr="00BB5E1C">
            <w:rPr>
              <w:bCs/>
              <w:i/>
            </w:rPr>
            <w:t>.</w:t>
          </w:r>
          <w:r w:rsidR="00A65345">
            <w:rPr>
              <w:bCs/>
              <w:i/>
            </w:rPr>
            <w:t xml:space="preserve"> Instructions are</w:t>
          </w:r>
          <w:r w:rsidR="008C7D5C">
            <w:rPr>
              <w:bCs/>
              <w:i/>
            </w:rPr>
            <w:t>:</w:t>
          </w:r>
        </w:p>
        <w:p w14:paraId="22251517" w14:textId="77777777" w:rsidR="00F26E73" w:rsidRPr="00BB5E1C" w:rsidRDefault="00F26E73" w:rsidP="00F26E73">
          <w:pPr>
            <w:numPr>
              <w:ilvl w:val="0"/>
              <w:numId w:val="36"/>
            </w:numPr>
            <w:contextualSpacing/>
            <w:rPr>
              <w:bCs/>
              <w:i/>
            </w:rPr>
          </w:pPr>
          <w:r w:rsidRPr="00BB5E1C">
            <w:rPr>
              <w:bCs/>
              <w:i/>
            </w:rPr>
            <w:t>Replace “</w:t>
          </w:r>
          <w:r>
            <w:rPr>
              <w:bCs/>
              <w:i/>
            </w:rPr>
            <w:t>[</w:t>
          </w:r>
          <w:r w:rsidRPr="00BB5E1C">
            <w:rPr>
              <w:bCs/>
              <w:i/>
            </w:rPr>
            <w:t>Committee Name</w:t>
          </w:r>
          <w:r>
            <w:rPr>
              <w:bCs/>
              <w:i/>
            </w:rPr>
            <w:t>]</w:t>
          </w:r>
          <w:r w:rsidRPr="00BB5E1C">
            <w:rPr>
              <w:bCs/>
              <w:i/>
            </w:rPr>
            <w:t>” with the actual name of the committee</w:t>
          </w:r>
          <w:r>
            <w:rPr>
              <w:bCs/>
              <w:i/>
            </w:rPr>
            <w:t>.</w:t>
          </w:r>
        </w:p>
        <w:p w14:paraId="03A6E987" w14:textId="574C8CFF" w:rsidR="00F26E73" w:rsidRDefault="00F26E73" w:rsidP="00F26E73">
          <w:pPr>
            <w:numPr>
              <w:ilvl w:val="0"/>
              <w:numId w:val="36"/>
            </w:numPr>
            <w:contextualSpacing/>
            <w:rPr>
              <w:bCs/>
              <w:i/>
            </w:rPr>
          </w:pPr>
          <w:r w:rsidRPr="00BB5E1C">
            <w:rPr>
              <w:bCs/>
              <w:i/>
            </w:rPr>
            <w:t>Identify</w:t>
          </w:r>
          <w:r>
            <w:rPr>
              <w:bCs/>
              <w:i/>
            </w:rPr>
            <w:t xml:space="preserve"> the</w:t>
          </w:r>
          <w:r w:rsidRPr="00BB5E1C">
            <w:rPr>
              <w:bCs/>
              <w:i/>
            </w:rPr>
            <w:t xml:space="preserve"> chair</w:t>
          </w:r>
          <w:r>
            <w:rPr>
              <w:bCs/>
              <w:i/>
            </w:rPr>
            <w:t xml:space="preserve">, </w:t>
          </w:r>
          <w:r w:rsidRPr="00BB5E1C">
            <w:rPr>
              <w:bCs/>
              <w:i/>
            </w:rPr>
            <w:t xml:space="preserve">vice chair </w:t>
          </w:r>
          <w:r w:rsidR="4A7024AE" w:rsidRPr="3A803FE2">
            <w:rPr>
              <w:i/>
              <w:iCs/>
            </w:rPr>
            <w:t>or co-chair</w:t>
          </w:r>
          <w:r w:rsidRPr="3A803FE2">
            <w:rPr>
              <w:i/>
              <w:iCs/>
            </w:rPr>
            <w:t xml:space="preserve"> </w:t>
          </w:r>
          <w:r w:rsidRPr="00BB5E1C">
            <w:rPr>
              <w:bCs/>
              <w:i/>
            </w:rPr>
            <w:t xml:space="preserve">(if </w:t>
          </w:r>
          <w:r>
            <w:rPr>
              <w:bCs/>
              <w:i/>
            </w:rPr>
            <w:t>applicable</w:t>
          </w:r>
          <w:r w:rsidRPr="00BB5E1C">
            <w:rPr>
              <w:bCs/>
              <w:i/>
            </w:rPr>
            <w:t>)</w:t>
          </w:r>
          <w:r>
            <w:rPr>
              <w:bCs/>
              <w:i/>
            </w:rPr>
            <w:t>,</w:t>
          </w:r>
          <w:r w:rsidRPr="00BB5E1C">
            <w:rPr>
              <w:bCs/>
              <w:i/>
            </w:rPr>
            <w:t xml:space="preserve"> and their </w:t>
          </w:r>
          <w:r w:rsidR="00B86BF6">
            <w:rPr>
              <w:bCs/>
              <w:i/>
            </w:rPr>
            <w:t>email address</w:t>
          </w:r>
          <w:r>
            <w:rPr>
              <w:bCs/>
              <w:i/>
            </w:rPr>
            <w:t>.</w:t>
          </w:r>
        </w:p>
        <w:p w14:paraId="3EDBD1C2" w14:textId="062C9BD7" w:rsidR="00B86BF6" w:rsidRDefault="00B86BF6" w:rsidP="00F26E73">
          <w:pPr>
            <w:numPr>
              <w:ilvl w:val="0"/>
              <w:numId w:val="36"/>
            </w:numPr>
            <w:contextualSpacing/>
            <w:rPr>
              <w:bCs/>
              <w:i/>
            </w:rPr>
          </w:pPr>
          <w:r>
            <w:rPr>
              <w:bCs/>
              <w:i/>
            </w:rPr>
            <w:t>List active subgroups of the committee (</w:t>
          </w:r>
          <w:r w:rsidRPr="00B86BF6">
            <w:rPr>
              <w:bCs/>
              <w:i/>
            </w:rPr>
            <w:t>e.g., subcommittees, workgroups)</w:t>
          </w:r>
          <w:r>
            <w:rPr>
              <w:bCs/>
              <w:i/>
            </w:rPr>
            <w:t>, if any.</w:t>
          </w:r>
        </w:p>
        <w:p w14:paraId="1149DDA0" w14:textId="638B0DC4" w:rsidR="00B86BF6" w:rsidRPr="00BB5E1C" w:rsidRDefault="00B86BF6" w:rsidP="00F26E73">
          <w:pPr>
            <w:numPr>
              <w:ilvl w:val="0"/>
              <w:numId w:val="36"/>
            </w:numPr>
            <w:contextualSpacing/>
            <w:rPr>
              <w:bCs/>
              <w:i/>
            </w:rPr>
          </w:pPr>
          <w:r w:rsidRPr="7C1B681D">
            <w:rPr>
              <w:i/>
              <w:iCs/>
            </w:rPr>
            <w:t xml:space="preserve">List </w:t>
          </w:r>
          <w:hyperlink r:id="rId12">
            <w:r w:rsidR="003D17DE">
              <w:rPr>
                <w:rStyle w:val="Hyperlink"/>
                <w:i/>
                <w:iCs/>
              </w:rPr>
              <w:t>GAC p</w:t>
            </w:r>
            <w:r w:rsidRPr="7C1B681D">
              <w:rPr>
                <w:rStyle w:val="Hyperlink"/>
                <w:i/>
                <w:iCs/>
              </w:rPr>
              <w:t>riorities</w:t>
            </w:r>
          </w:hyperlink>
          <w:r w:rsidRPr="7C1B681D">
            <w:rPr>
              <w:i/>
              <w:iCs/>
            </w:rPr>
            <w:t xml:space="preserve"> </w:t>
          </w:r>
          <w:r w:rsidR="003D17DE">
            <w:rPr>
              <w:i/>
              <w:iCs/>
            </w:rPr>
            <w:t>owned by the committee during</w:t>
          </w:r>
          <w:r w:rsidRPr="7C1B681D">
            <w:rPr>
              <w:i/>
              <w:iCs/>
            </w:rPr>
            <w:t xml:space="preserve"> the </w:t>
          </w:r>
          <w:r w:rsidRPr="7C1B681D">
            <w:rPr>
              <w:i/>
              <w:iCs/>
              <w:u w:val="single"/>
            </w:rPr>
            <w:t>closing</w:t>
          </w:r>
          <w:r w:rsidRPr="7C1B681D">
            <w:rPr>
              <w:i/>
              <w:iCs/>
            </w:rPr>
            <w:t xml:space="preserve"> term.</w:t>
          </w:r>
        </w:p>
        <w:p w14:paraId="35598F2D" w14:textId="21AF022A" w:rsidR="00F26E73" w:rsidRPr="00BB5E1C" w:rsidRDefault="00F26E73" w:rsidP="00F26E73">
          <w:pPr>
            <w:numPr>
              <w:ilvl w:val="0"/>
              <w:numId w:val="36"/>
            </w:numPr>
            <w:contextualSpacing/>
            <w:rPr>
              <w:bCs/>
              <w:i/>
            </w:rPr>
          </w:pPr>
          <w:r w:rsidRPr="00BB5E1C">
            <w:rPr>
              <w:bCs/>
              <w:i/>
            </w:rPr>
            <w:t xml:space="preserve">List accomplishments from the </w:t>
          </w:r>
          <w:r w:rsidR="00B86BF6" w:rsidRPr="00D84334">
            <w:rPr>
              <w:bCs/>
              <w:i/>
            </w:rPr>
            <w:t>closing</w:t>
          </w:r>
          <w:r w:rsidRPr="00BB5E1C">
            <w:rPr>
              <w:bCs/>
              <w:i/>
            </w:rPr>
            <w:t xml:space="preserve"> GAC term. We are not looking for </w:t>
          </w:r>
          <w:proofErr w:type="gramStart"/>
          <w:r w:rsidRPr="00BB5E1C">
            <w:rPr>
              <w:bCs/>
              <w:i/>
            </w:rPr>
            <w:t>great detail</w:t>
          </w:r>
          <w:proofErr w:type="gramEnd"/>
          <w:r w:rsidRPr="00BB5E1C">
            <w:rPr>
              <w:bCs/>
              <w:i/>
            </w:rPr>
            <w:t>, more a short list of bullets, but include the level of detail you think is necessary to convey your accomplishments.</w:t>
          </w:r>
        </w:p>
        <w:p w14:paraId="706047B9" w14:textId="77777777" w:rsidR="00920016" w:rsidRDefault="00920016" w:rsidP="00920016">
          <w:pPr>
            <w:numPr>
              <w:ilvl w:val="0"/>
              <w:numId w:val="36"/>
            </w:numPr>
            <w:contextualSpacing/>
            <w:rPr>
              <w:bCs/>
              <w:i/>
            </w:rPr>
          </w:pPr>
          <w:r>
            <w:rPr>
              <w:bCs/>
              <w:i/>
            </w:rPr>
            <w:t>Share any recommendations for MnGeo that would help the committee meet its goals.</w:t>
          </w:r>
        </w:p>
        <w:p w14:paraId="7D85BB7E" w14:textId="62A5791D" w:rsidR="00162026" w:rsidRDefault="004561A8" w:rsidP="00D84334">
          <w:pPr>
            <w:numPr>
              <w:ilvl w:val="0"/>
              <w:numId w:val="36"/>
            </w:numPr>
            <w:contextualSpacing/>
            <w:rPr>
              <w:bCs/>
              <w:i/>
            </w:rPr>
          </w:pPr>
          <w:r>
            <w:rPr>
              <w:bCs/>
              <w:i/>
            </w:rPr>
            <w:t>Share</w:t>
          </w:r>
          <w:r w:rsidR="00162026" w:rsidRPr="00BB5E1C">
            <w:rPr>
              <w:bCs/>
              <w:i/>
            </w:rPr>
            <w:t xml:space="preserve"> any additional info</w:t>
          </w:r>
          <w:r w:rsidR="00162026">
            <w:rPr>
              <w:bCs/>
              <w:i/>
            </w:rPr>
            <w:t xml:space="preserve"> </w:t>
          </w:r>
          <w:r w:rsidR="00A53DC8">
            <w:rPr>
              <w:bCs/>
              <w:i/>
            </w:rPr>
            <w:t>related to the closing term</w:t>
          </w:r>
          <w:r w:rsidR="00A53DC8" w:rsidRPr="00BB5E1C">
            <w:rPr>
              <w:bCs/>
              <w:i/>
            </w:rPr>
            <w:t xml:space="preserve"> </w:t>
          </w:r>
          <w:r w:rsidR="00162026" w:rsidRPr="00BB5E1C">
            <w:rPr>
              <w:bCs/>
              <w:i/>
            </w:rPr>
            <w:t xml:space="preserve">that you think is relevant to the GAC or </w:t>
          </w:r>
          <w:r w:rsidR="00162026">
            <w:rPr>
              <w:bCs/>
              <w:i/>
            </w:rPr>
            <w:t>its partners</w:t>
          </w:r>
          <w:r w:rsidR="00162026" w:rsidRPr="00BB5E1C">
            <w:rPr>
              <w:bCs/>
              <w:i/>
            </w:rPr>
            <w:t>.</w:t>
          </w:r>
        </w:p>
        <w:p w14:paraId="67647708" w14:textId="412A87D8" w:rsidR="00D84334" w:rsidRPr="00BB5E1C" w:rsidRDefault="00D84334" w:rsidP="00D84334">
          <w:pPr>
            <w:numPr>
              <w:ilvl w:val="0"/>
              <w:numId w:val="36"/>
            </w:numPr>
            <w:contextualSpacing/>
            <w:rPr>
              <w:bCs/>
              <w:i/>
            </w:rPr>
          </w:pPr>
          <w:r>
            <w:rPr>
              <w:bCs/>
              <w:i/>
            </w:rPr>
            <w:t xml:space="preserve">List </w:t>
          </w:r>
          <w:r w:rsidR="00185F38" w:rsidRPr="00185F38">
            <w:rPr>
              <w:i/>
              <w:iCs/>
            </w:rPr>
            <w:t>GAC priorities</w:t>
          </w:r>
          <w:r w:rsidR="00BD6985" w:rsidRPr="7C1B681D">
            <w:rPr>
              <w:i/>
              <w:iCs/>
            </w:rPr>
            <w:t xml:space="preserve"> </w:t>
          </w:r>
          <w:r w:rsidR="005E4DE2">
            <w:rPr>
              <w:i/>
              <w:iCs/>
            </w:rPr>
            <w:t>owned by the committee in</w:t>
          </w:r>
          <w:r>
            <w:rPr>
              <w:bCs/>
              <w:i/>
            </w:rPr>
            <w:t xml:space="preserve"> the </w:t>
          </w:r>
          <w:r w:rsidRPr="00D84334">
            <w:rPr>
              <w:bCs/>
              <w:i/>
              <w:u w:val="single"/>
            </w:rPr>
            <w:t>coming</w:t>
          </w:r>
          <w:r>
            <w:rPr>
              <w:bCs/>
              <w:i/>
            </w:rPr>
            <w:t xml:space="preserve"> term</w:t>
          </w:r>
          <w:r w:rsidR="00504BA6">
            <w:rPr>
              <w:bCs/>
              <w:i/>
            </w:rPr>
            <w:t xml:space="preserve">; </w:t>
          </w:r>
          <w:r w:rsidR="002F0BCE">
            <w:rPr>
              <w:bCs/>
              <w:i/>
            </w:rPr>
            <w:t>includ</w:t>
          </w:r>
          <w:r w:rsidR="00504BA6">
            <w:rPr>
              <w:bCs/>
              <w:i/>
            </w:rPr>
            <w:t>e</w:t>
          </w:r>
          <w:r w:rsidR="002F0BCE">
            <w:rPr>
              <w:bCs/>
              <w:i/>
            </w:rPr>
            <w:t xml:space="preserve"> </w:t>
          </w:r>
          <w:r w:rsidR="00551FB5">
            <w:rPr>
              <w:bCs/>
              <w:i/>
            </w:rPr>
            <w:t>priorities</w:t>
          </w:r>
          <w:r w:rsidR="002F0BCE">
            <w:rPr>
              <w:bCs/>
              <w:i/>
            </w:rPr>
            <w:t xml:space="preserve"> from the previous term that are not yet complete</w:t>
          </w:r>
          <w:r>
            <w:rPr>
              <w:bCs/>
              <w:i/>
            </w:rPr>
            <w:t xml:space="preserve"> </w:t>
          </w:r>
          <w:r w:rsidR="00551FB5">
            <w:rPr>
              <w:bCs/>
              <w:i/>
            </w:rPr>
            <w:t>and amend this list as needed once</w:t>
          </w:r>
          <w:r>
            <w:rPr>
              <w:bCs/>
              <w:i/>
            </w:rPr>
            <w:t xml:space="preserve"> </w:t>
          </w:r>
          <w:r w:rsidR="007F4D32">
            <w:rPr>
              <w:bCs/>
              <w:i/>
            </w:rPr>
            <w:t xml:space="preserve">GAC </w:t>
          </w:r>
          <w:r w:rsidR="002F0BCE">
            <w:rPr>
              <w:bCs/>
              <w:i/>
            </w:rPr>
            <w:t xml:space="preserve">priorities are </w:t>
          </w:r>
          <w:r w:rsidR="002A6EF7">
            <w:rPr>
              <w:bCs/>
              <w:i/>
            </w:rPr>
            <w:t>updated based on</w:t>
          </w:r>
          <w:r w:rsidR="002F0BCE">
            <w:rPr>
              <w:bCs/>
              <w:i/>
            </w:rPr>
            <w:t xml:space="preserve"> the</w:t>
          </w:r>
          <w:r w:rsidR="002A6EF7">
            <w:rPr>
              <w:bCs/>
              <w:i/>
            </w:rPr>
            <w:t xml:space="preserve"> term’s</w:t>
          </w:r>
          <w:r w:rsidR="002F0BCE">
            <w:rPr>
              <w:bCs/>
              <w:i/>
            </w:rPr>
            <w:t xml:space="preserve"> priorities survey</w:t>
          </w:r>
          <w:r w:rsidR="007F4D32">
            <w:rPr>
              <w:bCs/>
              <w:i/>
            </w:rPr>
            <w:t xml:space="preserve"> results</w:t>
          </w:r>
          <w:r>
            <w:rPr>
              <w:bCs/>
              <w:i/>
            </w:rPr>
            <w:t>.</w:t>
          </w:r>
        </w:p>
        <w:p w14:paraId="47D66E7D" w14:textId="1E38D3B1" w:rsidR="00F26E73" w:rsidRPr="00BB5E1C" w:rsidRDefault="00F26E73" w:rsidP="00F26E73">
          <w:pPr>
            <w:numPr>
              <w:ilvl w:val="0"/>
              <w:numId w:val="36"/>
            </w:numPr>
            <w:contextualSpacing/>
            <w:rPr>
              <w:bCs/>
              <w:i/>
            </w:rPr>
          </w:pPr>
          <w:r w:rsidRPr="00BB5E1C">
            <w:rPr>
              <w:bCs/>
              <w:i/>
            </w:rPr>
            <w:t xml:space="preserve">List planned activities and deliverables for the </w:t>
          </w:r>
          <w:r w:rsidRPr="00D84334">
            <w:rPr>
              <w:bCs/>
              <w:i/>
            </w:rPr>
            <w:t>coming</w:t>
          </w:r>
          <w:r w:rsidRPr="00BB5E1C">
            <w:rPr>
              <w:bCs/>
              <w:i/>
            </w:rPr>
            <w:t xml:space="preserve"> GAC term</w:t>
          </w:r>
          <w:r>
            <w:rPr>
              <w:bCs/>
              <w:i/>
            </w:rPr>
            <w:t>:</w:t>
          </w:r>
        </w:p>
        <w:p w14:paraId="085993A5" w14:textId="77777777" w:rsidR="00F26E73" w:rsidRPr="00BB5E1C" w:rsidRDefault="00F26E73" w:rsidP="00F26E73">
          <w:pPr>
            <w:numPr>
              <w:ilvl w:val="1"/>
              <w:numId w:val="36"/>
            </w:numPr>
            <w:contextualSpacing/>
            <w:rPr>
              <w:bCs/>
              <w:i/>
            </w:rPr>
          </w:pPr>
          <w:r w:rsidRPr="00BB5E1C">
            <w:rPr>
              <w:bCs/>
              <w:i/>
            </w:rPr>
            <w:t>This should tie back to the group’s purpose as described in its charter. Describe how results will be measured or seen. Provide specific, quantifiable deliverables and/or outcomes if possible.</w:t>
          </w:r>
        </w:p>
        <w:p w14:paraId="6F81D96F" w14:textId="77777777" w:rsidR="00F26E73" w:rsidRPr="00BB5E1C" w:rsidRDefault="00F26E73" w:rsidP="00F26E73">
          <w:pPr>
            <w:numPr>
              <w:ilvl w:val="1"/>
              <w:numId w:val="36"/>
            </w:numPr>
            <w:contextualSpacing/>
            <w:rPr>
              <w:bCs/>
              <w:i/>
            </w:rPr>
          </w:pPr>
          <w:r w:rsidRPr="00BB5E1C">
            <w:rPr>
              <w:bCs/>
              <w:i/>
            </w:rPr>
            <w:t>If this is a multi</w:t>
          </w:r>
          <w:r>
            <w:rPr>
              <w:bCs/>
              <w:i/>
            </w:rPr>
            <w:t>-</w:t>
          </w:r>
          <w:r w:rsidRPr="00BB5E1C">
            <w:rPr>
              <w:bCs/>
              <w:i/>
            </w:rPr>
            <w:t>phase effort, describe the phase</w:t>
          </w:r>
          <w:r>
            <w:rPr>
              <w:bCs/>
              <w:i/>
            </w:rPr>
            <w:t>s</w:t>
          </w:r>
          <w:r w:rsidRPr="00BB5E1C">
            <w:rPr>
              <w:bCs/>
              <w:i/>
            </w:rPr>
            <w:t xml:space="preserve"> that are being undertaken in the coming term.</w:t>
          </w:r>
        </w:p>
        <w:p w14:paraId="637F75E0" w14:textId="77777777" w:rsidR="00F26E73" w:rsidRPr="00BB5E1C" w:rsidRDefault="00F26E73" w:rsidP="00F26E73">
          <w:pPr>
            <w:numPr>
              <w:ilvl w:val="1"/>
              <w:numId w:val="36"/>
            </w:numPr>
            <w:contextualSpacing/>
            <w:rPr>
              <w:bCs/>
              <w:i/>
            </w:rPr>
          </w:pPr>
          <w:r w:rsidRPr="00BB5E1C">
            <w:rPr>
              <w:bCs/>
              <w:i/>
            </w:rPr>
            <w:t>Identify milestones with estimated dates when they will be accomplished.</w:t>
          </w:r>
        </w:p>
        <w:p w14:paraId="2BDA0AA3" w14:textId="77777777" w:rsidR="00F26E73" w:rsidRPr="00BB5E1C" w:rsidRDefault="00F26E73" w:rsidP="00F26E73">
          <w:pPr>
            <w:numPr>
              <w:ilvl w:val="1"/>
              <w:numId w:val="36"/>
            </w:numPr>
            <w:contextualSpacing/>
            <w:rPr>
              <w:bCs/>
              <w:i/>
            </w:rPr>
          </w:pPr>
          <w:r w:rsidRPr="00BB5E1C">
            <w:rPr>
              <w:bCs/>
              <w:i/>
            </w:rPr>
            <w:t>Include the anticipated committee meeting frequency in the coming term</w:t>
          </w:r>
          <w:r>
            <w:rPr>
              <w:bCs/>
              <w:i/>
            </w:rPr>
            <w:t>.</w:t>
          </w:r>
        </w:p>
        <w:p w14:paraId="66D6D725" w14:textId="77777777" w:rsidR="00F26E73" w:rsidRPr="00BB5E1C" w:rsidRDefault="00F26E73" w:rsidP="00F26E73">
          <w:pPr>
            <w:numPr>
              <w:ilvl w:val="1"/>
              <w:numId w:val="36"/>
            </w:numPr>
            <w:contextualSpacing/>
            <w:rPr>
              <w:bCs/>
              <w:i/>
            </w:rPr>
          </w:pPr>
          <w:r w:rsidRPr="00BB5E1C">
            <w:rPr>
              <w:bCs/>
              <w:i/>
            </w:rPr>
            <w:t>Include the activities of subgroups and associated priorities</w:t>
          </w:r>
          <w:r>
            <w:rPr>
              <w:bCs/>
              <w:i/>
            </w:rPr>
            <w:t>.</w:t>
          </w:r>
        </w:p>
        <w:p w14:paraId="5B088EAA" w14:textId="77777777" w:rsidR="00F26E73" w:rsidRPr="00BB5E1C" w:rsidRDefault="00F26E73" w:rsidP="00F26E73">
          <w:pPr>
            <w:numPr>
              <w:ilvl w:val="0"/>
              <w:numId w:val="36"/>
            </w:numPr>
            <w:contextualSpacing/>
            <w:rPr>
              <w:bCs/>
              <w:i/>
            </w:rPr>
          </w:pPr>
          <w:r w:rsidRPr="00BB5E1C">
            <w:rPr>
              <w:bCs/>
              <w:i/>
            </w:rPr>
            <w:t>Identify roles and responsibilities, including any of the following that are relevant:</w:t>
          </w:r>
        </w:p>
        <w:p w14:paraId="725602FF" w14:textId="77777777" w:rsidR="00F26E73" w:rsidRPr="00BB5E1C" w:rsidRDefault="00F26E73" w:rsidP="00F26E73">
          <w:pPr>
            <w:numPr>
              <w:ilvl w:val="1"/>
              <w:numId w:val="36"/>
            </w:numPr>
            <w:contextualSpacing/>
            <w:rPr>
              <w:bCs/>
              <w:i/>
            </w:rPr>
          </w:pPr>
          <w:r w:rsidRPr="00BB5E1C">
            <w:rPr>
              <w:bCs/>
              <w:i/>
            </w:rPr>
            <w:t>Estimated number of committee and subgroup participants needed</w:t>
          </w:r>
          <w:r>
            <w:rPr>
              <w:bCs/>
              <w:i/>
            </w:rPr>
            <w:t>.</w:t>
          </w:r>
        </w:p>
        <w:p w14:paraId="68BDD869" w14:textId="77777777" w:rsidR="00F26E73" w:rsidRPr="00BB5E1C" w:rsidRDefault="00F26E73" w:rsidP="00F26E73">
          <w:pPr>
            <w:numPr>
              <w:ilvl w:val="1"/>
              <w:numId w:val="36"/>
            </w:numPr>
            <w:contextualSpacing/>
            <w:rPr>
              <w:bCs/>
              <w:i/>
            </w:rPr>
          </w:pPr>
          <w:r w:rsidRPr="00BB5E1C">
            <w:rPr>
              <w:bCs/>
              <w:i/>
            </w:rPr>
            <w:t>A list of actively participating members (name and affiliation)</w:t>
          </w:r>
          <w:r>
            <w:rPr>
              <w:bCs/>
              <w:i/>
            </w:rPr>
            <w:t>.</w:t>
          </w:r>
        </w:p>
        <w:p w14:paraId="56242403" w14:textId="77777777" w:rsidR="00F26E73" w:rsidRPr="00BB5E1C" w:rsidRDefault="00F26E73" w:rsidP="00F26E73">
          <w:pPr>
            <w:numPr>
              <w:ilvl w:val="1"/>
              <w:numId w:val="36"/>
            </w:numPr>
            <w:contextualSpacing/>
            <w:rPr>
              <w:bCs/>
              <w:i/>
            </w:rPr>
          </w:pPr>
          <w:r w:rsidRPr="00BB5E1C">
            <w:rPr>
              <w:bCs/>
              <w:i/>
            </w:rPr>
            <w:t>Who is expected to do which committee activity or task?</w:t>
          </w:r>
        </w:p>
        <w:p w14:paraId="43866832" w14:textId="77777777" w:rsidR="00F26E73" w:rsidRPr="00BB5E1C" w:rsidRDefault="00F26E73" w:rsidP="00F26E73">
          <w:pPr>
            <w:numPr>
              <w:ilvl w:val="1"/>
              <w:numId w:val="36"/>
            </w:numPr>
            <w:contextualSpacing/>
            <w:rPr>
              <w:bCs/>
              <w:i/>
            </w:rPr>
          </w:pPr>
          <w:r w:rsidRPr="00BB5E1C">
            <w:rPr>
              <w:bCs/>
              <w:i/>
            </w:rPr>
            <w:lastRenderedPageBreak/>
            <w:t>What skill sets, knowledge</w:t>
          </w:r>
          <w:r>
            <w:rPr>
              <w:bCs/>
              <w:i/>
            </w:rPr>
            <w:t>,</w:t>
          </w:r>
          <w:r w:rsidRPr="00BB5E1C">
            <w:rPr>
              <w:bCs/>
              <w:i/>
            </w:rPr>
            <w:t xml:space="preserve"> and/or experiences are desired of participants?</w:t>
          </w:r>
        </w:p>
        <w:p w14:paraId="16582F97" w14:textId="77777777" w:rsidR="00F26E73" w:rsidRPr="00BB5E1C" w:rsidRDefault="00F26E73" w:rsidP="00F26E73">
          <w:pPr>
            <w:numPr>
              <w:ilvl w:val="1"/>
              <w:numId w:val="36"/>
            </w:numPr>
            <w:contextualSpacing/>
            <w:rPr>
              <w:bCs/>
              <w:i/>
            </w:rPr>
          </w:pPr>
          <w:r w:rsidRPr="00BB5E1C">
            <w:rPr>
              <w:bCs/>
              <w:i/>
            </w:rPr>
            <w:t>What is the estimated time commitment of participants?</w:t>
          </w:r>
        </w:p>
        <w:p w14:paraId="50267D22" w14:textId="77777777" w:rsidR="00F26E73" w:rsidRPr="00BB5E1C" w:rsidRDefault="00F26E73" w:rsidP="00F26E73">
          <w:pPr>
            <w:numPr>
              <w:ilvl w:val="0"/>
              <w:numId w:val="36"/>
            </w:numPr>
            <w:contextualSpacing/>
            <w:rPr>
              <w:bCs/>
              <w:i/>
            </w:rPr>
          </w:pPr>
          <w:r w:rsidRPr="00BB5E1C">
            <w:rPr>
              <w:bCs/>
              <w:i/>
            </w:rPr>
            <w:t>Identify existing resource commitments, including equipment, software, data, other</w:t>
          </w:r>
          <w:r>
            <w:rPr>
              <w:bCs/>
              <w:i/>
            </w:rPr>
            <w:t>.</w:t>
          </w:r>
        </w:p>
        <w:p w14:paraId="6F9B73EA" w14:textId="77777777" w:rsidR="00F26E73" w:rsidRPr="00BB5E1C" w:rsidRDefault="00F26E73" w:rsidP="00F26E73">
          <w:pPr>
            <w:numPr>
              <w:ilvl w:val="0"/>
              <w:numId w:val="36"/>
            </w:numPr>
            <w:contextualSpacing/>
            <w:rPr>
              <w:bCs/>
              <w:i/>
            </w:rPr>
          </w:pPr>
          <w:r w:rsidRPr="00BB5E1C">
            <w:rPr>
              <w:bCs/>
              <w:i/>
            </w:rPr>
            <w:t>Identify outstanding needs, which may include equipment, software, data, volunteer, or other resources, and identify any likely or suggested sources.</w:t>
          </w:r>
        </w:p>
        <w:p w14:paraId="39BACDCC" w14:textId="77777777" w:rsidR="00F26E73" w:rsidRPr="00BB5E1C" w:rsidRDefault="00F26E73" w:rsidP="00F26E73">
          <w:pPr>
            <w:numPr>
              <w:ilvl w:val="0"/>
              <w:numId w:val="36"/>
            </w:numPr>
            <w:contextualSpacing/>
            <w:rPr>
              <w:bCs/>
              <w:i/>
            </w:rPr>
          </w:pPr>
          <w:r w:rsidRPr="00BB5E1C">
            <w:rPr>
              <w:bCs/>
              <w:i/>
            </w:rPr>
            <w:t>Identify dependencies and interrelationships</w:t>
          </w:r>
          <w:r>
            <w:rPr>
              <w:bCs/>
              <w:i/>
            </w:rPr>
            <w:t>:</w:t>
          </w:r>
        </w:p>
        <w:p w14:paraId="4E75D344" w14:textId="77777777" w:rsidR="00F26E73" w:rsidRPr="00BB5E1C" w:rsidRDefault="00F26E73" w:rsidP="00F26E73">
          <w:pPr>
            <w:numPr>
              <w:ilvl w:val="1"/>
              <w:numId w:val="36"/>
            </w:numPr>
            <w:contextualSpacing/>
            <w:rPr>
              <w:bCs/>
              <w:i/>
            </w:rPr>
          </w:pPr>
          <w:r w:rsidRPr="00BB5E1C">
            <w:rPr>
              <w:bCs/>
              <w:i/>
            </w:rPr>
            <w:t>List any other projects or activities that depend on committee success or vice versa.</w:t>
          </w:r>
        </w:p>
        <w:p w14:paraId="1936AE79" w14:textId="77777777" w:rsidR="00F26E73" w:rsidRPr="00BB5E1C" w:rsidRDefault="00F26E73" w:rsidP="00F26E73">
          <w:pPr>
            <w:numPr>
              <w:ilvl w:val="1"/>
              <w:numId w:val="36"/>
            </w:numPr>
            <w:contextualSpacing/>
            <w:rPr>
              <w:bCs/>
              <w:i/>
            </w:rPr>
          </w:pPr>
          <w:r w:rsidRPr="00BB5E1C">
            <w:rPr>
              <w:bCs/>
              <w:i/>
            </w:rPr>
            <w:t>Describe any relationships that exist with other committees or projects.</w:t>
          </w:r>
        </w:p>
        <w:p w14:paraId="61D01878" w14:textId="77777777" w:rsidR="00F26E73" w:rsidRPr="00BB5E1C" w:rsidRDefault="00F26E73" w:rsidP="00F26E73">
          <w:pPr>
            <w:numPr>
              <w:ilvl w:val="0"/>
              <w:numId w:val="36"/>
            </w:numPr>
            <w:contextualSpacing/>
            <w:rPr>
              <w:bCs/>
              <w:i/>
            </w:rPr>
          </w:pPr>
          <w:r w:rsidRPr="00BB5E1C">
            <w:rPr>
              <w:bCs/>
              <w:i/>
            </w:rPr>
            <w:t>Identify any risks to the committee’s ability to successfully accomplish its goals.</w:t>
          </w:r>
        </w:p>
        <w:p w14:paraId="07479C7F" w14:textId="77777777" w:rsidR="00F26E73" w:rsidRPr="00BB5E1C" w:rsidRDefault="00F26E73" w:rsidP="00F26E73">
          <w:pPr>
            <w:numPr>
              <w:ilvl w:val="1"/>
              <w:numId w:val="36"/>
            </w:numPr>
            <w:contextualSpacing/>
            <w:rPr>
              <w:bCs/>
              <w:i/>
            </w:rPr>
          </w:pPr>
          <w:r w:rsidRPr="00BB5E1C">
            <w:rPr>
              <w:bCs/>
              <w:i/>
            </w:rPr>
            <w:t>What could cause the committee to fail?</w:t>
          </w:r>
        </w:p>
        <w:p w14:paraId="614B7300" w14:textId="77777777" w:rsidR="00F26E73" w:rsidRPr="00BB5E1C" w:rsidRDefault="00F26E73" w:rsidP="00F26E73">
          <w:pPr>
            <w:numPr>
              <w:ilvl w:val="1"/>
              <w:numId w:val="36"/>
            </w:numPr>
            <w:contextualSpacing/>
            <w:rPr>
              <w:bCs/>
              <w:i/>
            </w:rPr>
          </w:pPr>
          <w:r w:rsidRPr="00BB5E1C">
            <w:rPr>
              <w:bCs/>
              <w:i/>
            </w:rPr>
            <w:t>What can be done to mitigate the risks?</w:t>
          </w:r>
        </w:p>
        <w:p w14:paraId="3E79AF86" w14:textId="33ECF736" w:rsidR="00F26E73" w:rsidRPr="00BB5E1C" w:rsidRDefault="004561A8" w:rsidP="00F26E73">
          <w:pPr>
            <w:numPr>
              <w:ilvl w:val="0"/>
              <w:numId w:val="36"/>
            </w:numPr>
            <w:contextualSpacing/>
            <w:rPr>
              <w:bCs/>
              <w:i/>
            </w:rPr>
          </w:pPr>
          <w:r>
            <w:rPr>
              <w:bCs/>
              <w:i/>
            </w:rPr>
            <w:t>Share</w:t>
          </w:r>
          <w:r w:rsidRPr="00BB5E1C">
            <w:rPr>
              <w:bCs/>
              <w:i/>
            </w:rPr>
            <w:t xml:space="preserve"> </w:t>
          </w:r>
          <w:r w:rsidR="00F26E73" w:rsidRPr="00BB5E1C">
            <w:rPr>
              <w:bCs/>
              <w:i/>
            </w:rPr>
            <w:t xml:space="preserve">any additional info </w:t>
          </w:r>
          <w:r>
            <w:rPr>
              <w:bCs/>
              <w:i/>
            </w:rPr>
            <w:t>related to the coming term</w:t>
          </w:r>
          <w:r w:rsidRPr="00BB5E1C">
            <w:rPr>
              <w:bCs/>
              <w:i/>
            </w:rPr>
            <w:t xml:space="preserve"> </w:t>
          </w:r>
          <w:r w:rsidR="00F26E73" w:rsidRPr="00BB5E1C">
            <w:rPr>
              <w:bCs/>
              <w:i/>
            </w:rPr>
            <w:t xml:space="preserve">that you think is relevant to the GAC or </w:t>
          </w:r>
          <w:r w:rsidR="009F77DD">
            <w:rPr>
              <w:bCs/>
              <w:i/>
            </w:rPr>
            <w:t>its partners</w:t>
          </w:r>
          <w:r w:rsidR="00F26E73" w:rsidRPr="00BB5E1C">
            <w:rPr>
              <w:bCs/>
              <w:i/>
            </w:rPr>
            <w:t>.</w:t>
          </w:r>
        </w:p>
        <w:p w14:paraId="72260F9F" w14:textId="77777777" w:rsidR="00F26E73" w:rsidRDefault="00F26E73" w:rsidP="00F26E73">
          <w:pPr>
            <w:numPr>
              <w:ilvl w:val="0"/>
              <w:numId w:val="36"/>
            </w:numPr>
            <w:contextualSpacing/>
            <w:rPr>
              <w:bCs/>
              <w:i/>
            </w:rPr>
          </w:pPr>
          <w:r w:rsidRPr="00BB5E1C">
            <w:rPr>
              <w:bCs/>
              <w:i/>
            </w:rPr>
            <w:t>Once the work plan is approved by the GAC, list the approval date.</w:t>
          </w:r>
        </w:p>
        <w:p w14:paraId="78CBDDA1" w14:textId="79BBDB36" w:rsidR="00D62981" w:rsidRPr="00D62981" w:rsidRDefault="00F26E73" w:rsidP="00D62981">
          <w:pPr>
            <w:numPr>
              <w:ilvl w:val="0"/>
              <w:numId w:val="36"/>
            </w:numPr>
            <w:spacing w:before="240" w:after="240"/>
            <w:contextualSpacing/>
            <w:rPr>
              <w:b/>
              <w:bCs/>
            </w:rPr>
          </w:pPr>
          <w:r w:rsidRPr="00F26E73">
            <w:rPr>
              <w:bCs/>
              <w:i/>
            </w:rPr>
            <w:t xml:space="preserve">Finally, delete this instructions section. </w:t>
          </w:r>
          <w:r w:rsidRPr="00BB5E1C">
            <w:rPr>
              <w:rFonts w:ascii="Wingdings" w:eastAsia="Wingdings" w:hAnsi="Wingdings" w:cs="Wingdings"/>
            </w:rPr>
            <w:t>J</w:t>
          </w:r>
        </w:p>
        <w:permEnd w:id="15623431"/>
        <w:p w14:paraId="5BCC736A" w14:textId="77777777" w:rsidR="00F26E73" w:rsidRDefault="00F26E73" w:rsidP="00D62981">
          <w:pPr>
            <w:spacing w:before="240" w:after="240"/>
            <w:contextualSpacing/>
            <w:rPr>
              <w:b/>
              <w:bCs/>
            </w:rPr>
            <w:sectPr w:rsidR="00F26E73" w:rsidSect="001B5073">
              <w:footerReference w:type="default" r:id="rId13"/>
              <w:footerReference w:type="first" r:id="rId14"/>
              <w:type w:val="continuous"/>
              <w:pgSz w:w="12240" w:h="15840" w:code="1"/>
              <w:pgMar w:top="1080" w:right="1080" w:bottom="1440" w:left="1080" w:header="0" w:footer="504" w:gutter="0"/>
              <w:cols w:space="720"/>
              <w:docGrid w:linePitch="326"/>
            </w:sectPr>
          </w:pPr>
        </w:p>
        <w:p w14:paraId="5D02943F" w14:textId="2F304C00" w:rsidR="000C2BBD" w:rsidRPr="00F26E73" w:rsidRDefault="005B1EE2" w:rsidP="00D62981">
          <w:pPr>
            <w:spacing w:before="240"/>
            <w:rPr>
              <w:b/>
              <w:bCs/>
            </w:rPr>
          </w:pPr>
          <w:r w:rsidRPr="00F26E73">
            <w:rPr>
              <w:b/>
              <w:bCs/>
            </w:rPr>
            <w:t xml:space="preserve">Committee </w:t>
          </w:r>
          <w:r w:rsidR="000C2BBD" w:rsidRPr="00F26E73">
            <w:rPr>
              <w:b/>
              <w:bCs/>
            </w:rPr>
            <w:t>Chair(s)</w:t>
          </w:r>
          <w:r w:rsidRPr="00F26E73">
            <w:rPr>
              <w:b/>
              <w:bCs/>
            </w:rPr>
            <w:t xml:space="preserve"> and</w:t>
          </w:r>
          <w:r w:rsidR="00EA7A2F">
            <w:t xml:space="preserve"> </w:t>
          </w:r>
          <w:r w:rsidRPr="00F26E73">
            <w:rPr>
              <w:b/>
              <w:bCs/>
            </w:rPr>
            <w:t>Vice Chair(s)</w:t>
          </w:r>
          <w:r w:rsidR="000C2BBD" w:rsidRPr="00F26E73">
            <w:rPr>
              <w:b/>
              <w:bCs/>
            </w:rPr>
            <w:t>:</w:t>
          </w:r>
        </w:p>
        <w:p w14:paraId="74EDAB07" w14:textId="325CFE49" w:rsidR="005B1EE2" w:rsidRDefault="005B1EE2" w:rsidP="005B1EE2">
          <w:pPr>
            <w:contextualSpacing/>
            <w:rPr>
              <w:b/>
              <w:bCs/>
            </w:rPr>
          </w:pPr>
          <w:r>
            <w:rPr>
              <w:b/>
              <w:bCs/>
            </w:rPr>
            <w:tab/>
          </w:r>
          <w:permStart w:id="127074807" w:edGrp="everyone"/>
          <w:r>
            <w:rPr>
              <w:b/>
              <w:bCs/>
            </w:rPr>
            <w:t>[Chair Name</w:t>
          </w:r>
          <w:r w:rsidRPr="005B1EE2">
            <w:rPr>
              <w:b/>
              <w:bCs/>
            </w:rPr>
            <w:t>]</w:t>
          </w:r>
          <w:r w:rsidRPr="005B1EE2">
            <w:t>, Chair</w:t>
          </w:r>
        </w:p>
        <w:p w14:paraId="05C88ABB" w14:textId="4341E122" w:rsidR="005B1EE2" w:rsidRPr="005B1EE2" w:rsidRDefault="005B1EE2" w:rsidP="005B1EE2">
          <w:pPr>
            <w:spacing w:before="0"/>
            <w:ind w:left="720"/>
          </w:pPr>
          <w:r w:rsidRPr="005B1EE2">
            <w:t>[Chair Email]</w:t>
          </w:r>
        </w:p>
        <w:p w14:paraId="755B60AA" w14:textId="13224959" w:rsidR="005B1EE2" w:rsidRDefault="005B1EE2" w:rsidP="00B93B37">
          <w:pPr>
            <w:spacing w:after="0"/>
            <w:ind w:left="720"/>
            <w:contextualSpacing/>
            <w:rPr>
              <w:b/>
              <w:bCs/>
            </w:rPr>
          </w:pPr>
          <w:r>
            <w:rPr>
              <w:b/>
              <w:bCs/>
            </w:rPr>
            <w:t xml:space="preserve">[Vice Chair </w:t>
          </w:r>
          <w:r w:rsidRPr="005B1EE2">
            <w:rPr>
              <w:b/>
              <w:bCs/>
            </w:rPr>
            <w:t>Name]</w:t>
          </w:r>
          <w:r w:rsidRPr="005B1EE2">
            <w:t>, Vice Chair</w:t>
          </w:r>
        </w:p>
        <w:p w14:paraId="6077486D" w14:textId="5B2258C9" w:rsidR="00B86BF6" w:rsidRPr="00B86BF6" w:rsidRDefault="005B1EE2" w:rsidP="00B86BF6">
          <w:pPr>
            <w:spacing w:before="0"/>
            <w:ind w:left="720"/>
            <w:contextualSpacing/>
          </w:pPr>
          <w:r w:rsidRPr="005B1EE2">
            <w:t>[Vice Chair Email]</w:t>
          </w:r>
        </w:p>
      </w:sdtContent>
    </w:sdt>
    <w:permEnd w:id="127074807" w:displacedByCustomXml="prev"/>
    <w:p w14:paraId="5A3A0D0F" w14:textId="11BE0B06" w:rsidR="00B86BF6" w:rsidRDefault="00B86BF6" w:rsidP="00B86BF6">
      <w:pPr>
        <w:spacing w:before="240"/>
        <w:rPr>
          <w:b/>
          <w:bCs/>
        </w:rPr>
      </w:pPr>
      <w:r w:rsidRPr="00B86BF6">
        <w:rPr>
          <w:b/>
          <w:bCs/>
        </w:rPr>
        <w:t xml:space="preserve">Active </w:t>
      </w:r>
      <w:r w:rsidR="000C67D9">
        <w:rPr>
          <w:b/>
          <w:bCs/>
        </w:rPr>
        <w:t>s</w:t>
      </w:r>
      <w:r w:rsidR="000C67D9" w:rsidRPr="00B86BF6">
        <w:rPr>
          <w:b/>
          <w:bCs/>
        </w:rPr>
        <w:t>ubgroups</w:t>
      </w:r>
      <w:r w:rsidR="000C67D9">
        <w:rPr>
          <w:b/>
          <w:bCs/>
        </w:rPr>
        <w:t xml:space="preserve"> </w:t>
      </w:r>
      <w:r w:rsidR="00A443A3">
        <w:rPr>
          <w:b/>
          <w:bCs/>
        </w:rPr>
        <w:t>and associated leadership</w:t>
      </w:r>
      <w:r w:rsidRPr="00B86BF6">
        <w:rPr>
          <w:b/>
          <w:bCs/>
        </w:rPr>
        <w:t>:</w:t>
      </w:r>
    </w:p>
    <w:p w14:paraId="748F955D" w14:textId="42B99210" w:rsidR="00FE25E7" w:rsidRDefault="009E028D" w:rsidP="004802EE">
      <w:pPr>
        <w:pStyle w:val="ListParagraph"/>
        <w:numPr>
          <w:ilvl w:val="0"/>
          <w:numId w:val="41"/>
        </w:numPr>
        <w:spacing w:after="0"/>
      </w:pPr>
      <w:permStart w:id="852124135" w:edGrp="everyone"/>
      <w:r>
        <w:rPr>
          <w:b/>
          <w:bCs/>
        </w:rPr>
        <w:t>[</w:t>
      </w:r>
      <w:r w:rsidR="000C67D9" w:rsidRPr="006D3C76">
        <w:rPr>
          <w:b/>
          <w:bCs/>
        </w:rPr>
        <w:t>Subgroup Name</w:t>
      </w:r>
      <w:r w:rsidR="00FE25E7">
        <w:rPr>
          <w:b/>
          <w:bCs/>
        </w:rPr>
        <w:t xml:space="preserve"> </w:t>
      </w:r>
      <w:r w:rsidR="00E81C55">
        <w:rPr>
          <w:b/>
          <w:bCs/>
        </w:rPr>
        <w:t>1</w:t>
      </w:r>
      <w:r>
        <w:rPr>
          <w:b/>
          <w:bCs/>
        </w:rPr>
        <w:t>]</w:t>
      </w:r>
    </w:p>
    <w:p w14:paraId="6FE8DBF1" w14:textId="25641CF6" w:rsidR="00F85CC5" w:rsidRDefault="009E028D" w:rsidP="004802EE">
      <w:pPr>
        <w:spacing w:before="0" w:after="0"/>
        <w:ind w:left="360" w:firstLine="360"/>
      </w:pPr>
      <w:r>
        <w:t>[</w:t>
      </w:r>
      <w:r w:rsidR="000C67D9">
        <w:t>Leader 1 Name</w:t>
      </w:r>
      <w:r w:rsidR="00955FCB">
        <w:t>]</w:t>
      </w:r>
      <w:r w:rsidR="00F85CC5">
        <w:t xml:space="preserve">, </w:t>
      </w:r>
      <w:r w:rsidR="00F879EE">
        <w:t>[</w:t>
      </w:r>
      <w:r w:rsidR="00F85CC5">
        <w:t>Leader 1 Email</w:t>
      </w:r>
      <w:r>
        <w:t>]</w:t>
      </w:r>
    </w:p>
    <w:p w14:paraId="233BFD4C" w14:textId="76D93BC5" w:rsidR="00FE25E7" w:rsidRDefault="00955FCB" w:rsidP="004802EE">
      <w:pPr>
        <w:spacing w:before="0"/>
        <w:ind w:left="360" w:firstLine="360"/>
      </w:pPr>
      <w:r>
        <w:t>[</w:t>
      </w:r>
      <w:r w:rsidR="000C67D9">
        <w:t>Leader 2 Name</w:t>
      </w:r>
      <w:r>
        <w:t>]</w:t>
      </w:r>
      <w:r w:rsidR="00F85CC5">
        <w:t xml:space="preserve">, </w:t>
      </w:r>
      <w:r w:rsidR="00F879EE">
        <w:t>[</w:t>
      </w:r>
      <w:r w:rsidR="00F85CC5">
        <w:t>Leader 2 Email</w:t>
      </w:r>
      <w:r>
        <w:t>]</w:t>
      </w:r>
    </w:p>
    <w:p w14:paraId="4CC5100B" w14:textId="6F6298BC" w:rsidR="00F85CC5" w:rsidRPr="004802EE" w:rsidRDefault="00955FCB" w:rsidP="004802EE">
      <w:pPr>
        <w:pStyle w:val="ListParagraph"/>
        <w:numPr>
          <w:ilvl w:val="0"/>
          <w:numId w:val="41"/>
        </w:numPr>
        <w:spacing w:after="0"/>
        <w:rPr>
          <w:b/>
          <w:bCs/>
        </w:rPr>
      </w:pPr>
      <w:r>
        <w:rPr>
          <w:b/>
          <w:bCs/>
        </w:rPr>
        <w:t>[</w:t>
      </w:r>
      <w:r w:rsidR="00FE25E7" w:rsidRPr="004802EE">
        <w:rPr>
          <w:b/>
          <w:bCs/>
        </w:rPr>
        <w:t>Subgroup Name 2</w:t>
      </w:r>
      <w:r>
        <w:rPr>
          <w:b/>
          <w:bCs/>
        </w:rPr>
        <w:t>]</w:t>
      </w:r>
    </w:p>
    <w:p w14:paraId="09C25C24" w14:textId="09DEE55A" w:rsidR="00F85CC5" w:rsidRDefault="00955FCB" w:rsidP="004802EE">
      <w:pPr>
        <w:spacing w:before="0" w:after="0"/>
        <w:ind w:left="360" w:firstLine="360"/>
      </w:pPr>
      <w:r>
        <w:t>[</w:t>
      </w:r>
      <w:r w:rsidR="00F85CC5">
        <w:t>Leader Name 1</w:t>
      </w:r>
      <w:r>
        <w:t>]</w:t>
      </w:r>
      <w:r w:rsidR="00F85CC5">
        <w:t xml:space="preserve">, </w:t>
      </w:r>
      <w:r w:rsidR="00F879EE">
        <w:t>[</w:t>
      </w:r>
      <w:r w:rsidR="00F85CC5">
        <w:t xml:space="preserve">Leader </w:t>
      </w:r>
      <w:r w:rsidR="00F879EE">
        <w:t xml:space="preserve">1 </w:t>
      </w:r>
      <w:r w:rsidR="00F85CC5">
        <w:t>Email</w:t>
      </w:r>
      <w:r>
        <w:t>]</w:t>
      </w:r>
    </w:p>
    <w:p w14:paraId="49DD0C3A" w14:textId="64254215" w:rsidR="0070141B" w:rsidRDefault="00955FCB" w:rsidP="00750254">
      <w:pPr>
        <w:spacing w:before="0"/>
        <w:ind w:left="360" w:firstLine="360"/>
      </w:pPr>
      <w:r>
        <w:t>[</w:t>
      </w:r>
      <w:r w:rsidR="00F85CC5">
        <w:t>Leader Name 2</w:t>
      </w:r>
      <w:r>
        <w:t>]</w:t>
      </w:r>
      <w:r w:rsidR="00F85CC5">
        <w:t xml:space="preserve">, </w:t>
      </w:r>
      <w:r w:rsidR="00F879EE">
        <w:t>[</w:t>
      </w:r>
      <w:r w:rsidR="00F85CC5">
        <w:t xml:space="preserve">Leader </w:t>
      </w:r>
      <w:r w:rsidR="00F879EE">
        <w:t xml:space="preserve">2 </w:t>
      </w:r>
      <w:r w:rsidR="00F85CC5">
        <w:t>Email</w:t>
      </w:r>
      <w:r>
        <w:t>]</w:t>
      </w:r>
    </w:p>
    <w:permEnd w:id="852124135"/>
    <w:p w14:paraId="18795893" w14:textId="760FE110" w:rsidR="00D50427" w:rsidRDefault="007543C1" w:rsidP="00852202">
      <w:pPr>
        <w:pStyle w:val="Heading2"/>
      </w:pPr>
      <w:r w:rsidRPr="007543C1">
        <w:t xml:space="preserve">FY2024/25 </w:t>
      </w:r>
      <w:r w:rsidR="005806F8" w:rsidRPr="005806F8">
        <w:t>GAC Term</w:t>
      </w:r>
      <w:r w:rsidR="00B5508A">
        <w:t xml:space="preserve"> Report</w:t>
      </w:r>
    </w:p>
    <w:p w14:paraId="75941094" w14:textId="4631B5B4" w:rsidR="000C2BBD" w:rsidRPr="000C2BBD" w:rsidRDefault="000C2BBD" w:rsidP="00023ECF">
      <w:pPr>
        <w:pStyle w:val="Caption"/>
        <w:keepNext/>
      </w:pPr>
      <w:r>
        <w:t>Fiscal Year (FY) 2024/25</w:t>
      </w:r>
      <w:r w:rsidR="007543C1">
        <w:t>:</w:t>
      </w:r>
      <w:r>
        <w:t xml:space="preserve"> </w:t>
      </w:r>
      <w:r w:rsidRPr="005806F8">
        <w:t>July 2023 - June 2025</w:t>
      </w:r>
    </w:p>
    <w:p w14:paraId="06C4E6A3" w14:textId="0551BEC4" w:rsidR="00D62981" w:rsidRDefault="00107C8C" w:rsidP="00D62981">
      <w:pPr>
        <w:pStyle w:val="Heading3"/>
      </w:pPr>
      <w:r>
        <w:t>GAC Priorities</w:t>
      </w:r>
      <w:r w:rsidR="00D03791">
        <w:t xml:space="preserve"> </w:t>
      </w:r>
      <w:r w:rsidR="00911136">
        <w:t>Owned by</w:t>
      </w:r>
      <w:r w:rsidR="00D03791">
        <w:t xml:space="preserve"> the Committee</w:t>
      </w:r>
    </w:p>
    <w:p w14:paraId="4AD0B80E" w14:textId="067E5CEC" w:rsidR="00D62981" w:rsidRDefault="00D62981" w:rsidP="00D62981">
      <w:pPr>
        <w:pStyle w:val="Caption"/>
      </w:pPr>
      <w:r>
        <w:t>GAC priority projects and initiatives that the committee was responsible for during the term.</w:t>
      </w:r>
    </w:p>
    <w:p w14:paraId="4431DDCF" w14:textId="313956AE" w:rsidR="00D62981" w:rsidRDefault="00D62981" w:rsidP="00D62981">
      <w:pPr>
        <w:pStyle w:val="ListParagraph"/>
      </w:pPr>
      <w:permStart w:id="1693466343" w:edGrp="everyone"/>
      <w:r w:rsidRPr="00AA6381">
        <w:t>This is a line of filler text. Replace it with your own.</w:t>
      </w:r>
    </w:p>
    <w:permEnd w:id="1693466343"/>
    <w:p w14:paraId="79B1673A" w14:textId="62CECA09" w:rsidR="00D62981" w:rsidRDefault="00D62981" w:rsidP="00D62981">
      <w:pPr>
        <w:pStyle w:val="Heading3"/>
      </w:pPr>
      <w:r>
        <w:t>Accomplishments</w:t>
      </w:r>
    </w:p>
    <w:p w14:paraId="0247BC19" w14:textId="6724D5FE" w:rsidR="00E96B64" w:rsidRPr="00AA6381" w:rsidRDefault="00D50427" w:rsidP="007543C1">
      <w:pPr>
        <w:pStyle w:val="ListParagraph"/>
      </w:pPr>
      <w:permStart w:id="181036785" w:edGrp="everyone"/>
      <w:r w:rsidRPr="00AA6381">
        <w:t>This is a line of filler text. Replace it with your own.</w:t>
      </w:r>
    </w:p>
    <w:permEnd w:id="181036785"/>
    <w:p w14:paraId="35D97841" w14:textId="77777777" w:rsidR="00B23145" w:rsidRDefault="00B23145" w:rsidP="00B23145">
      <w:pPr>
        <w:pStyle w:val="Heading3"/>
      </w:pPr>
      <w:r>
        <w:lastRenderedPageBreak/>
        <w:t>Recommendations</w:t>
      </w:r>
    </w:p>
    <w:p w14:paraId="72E72D34" w14:textId="77777777" w:rsidR="00B23145" w:rsidRDefault="00B23145" w:rsidP="00B23145">
      <w:pPr>
        <w:pStyle w:val="Caption"/>
        <w:keepNext/>
      </w:pPr>
      <w:r>
        <w:t>R</w:t>
      </w:r>
      <w:r w:rsidRPr="00FE71E1">
        <w:t xml:space="preserve">ecommendations for </w:t>
      </w:r>
      <w:r>
        <w:t>the Minnesota Geospatial Information Office (MnGeo)</w:t>
      </w:r>
      <w:r w:rsidRPr="00FE71E1">
        <w:t xml:space="preserve"> to support the Committee’s goal</w:t>
      </w:r>
      <w:r>
        <w:t>s.</w:t>
      </w:r>
    </w:p>
    <w:p w14:paraId="29BE0AB2" w14:textId="77777777" w:rsidR="00B23145" w:rsidRPr="00FE71E1" w:rsidRDefault="00B23145" w:rsidP="00B23145">
      <w:permStart w:id="1034887878" w:edGrp="everyone"/>
      <w:r w:rsidRPr="00D50427">
        <w:t>This is a line of filler text. Replace it with your own</w:t>
      </w:r>
      <w:r>
        <w:t>.</w:t>
      </w:r>
    </w:p>
    <w:permEnd w:id="1034887878"/>
    <w:p w14:paraId="7CEBEB34" w14:textId="77777777" w:rsidR="00920016" w:rsidRDefault="00920016" w:rsidP="00920016">
      <w:pPr>
        <w:pStyle w:val="Heading3"/>
      </w:pPr>
      <w:r w:rsidRPr="00FE71E1">
        <w:t xml:space="preserve">Additional </w:t>
      </w:r>
      <w:r>
        <w:t>C</w:t>
      </w:r>
      <w:r w:rsidRPr="00FE71E1">
        <w:t>omments</w:t>
      </w:r>
    </w:p>
    <w:p w14:paraId="3A6E13D0" w14:textId="73B8CC6B" w:rsidR="00920016" w:rsidRDefault="00920016" w:rsidP="006D3C76">
      <w:permStart w:id="1834696083" w:edGrp="everyone"/>
      <w:r w:rsidRPr="00D50427">
        <w:t>This is a line of filler text. Replace it with your own</w:t>
      </w:r>
      <w:r>
        <w:t>.</w:t>
      </w:r>
    </w:p>
    <w:permEnd w:id="1834696083"/>
    <w:p w14:paraId="2807B1EE" w14:textId="126B5379" w:rsidR="003E0C69" w:rsidRDefault="007543C1" w:rsidP="007543C1">
      <w:pPr>
        <w:pStyle w:val="Heading2"/>
      </w:pPr>
      <w:r w:rsidRPr="007543C1">
        <w:t xml:space="preserve">FY2026/27 </w:t>
      </w:r>
      <w:r w:rsidR="003E0C69" w:rsidRPr="003E0C69">
        <w:t>GAC Term</w:t>
      </w:r>
      <w:r w:rsidR="00B5508A" w:rsidRPr="00B5508A">
        <w:t xml:space="preserve"> </w:t>
      </w:r>
      <w:r w:rsidR="00B5508A" w:rsidRPr="003E0C69">
        <w:t>Work Plan</w:t>
      </w:r>
    </w:p>
    <w:p w14:paraId="0D3F150F" w14:textId="242BC2E9" w:rsidR="003E0C69" w:rsidRDefault="003E0C69" w:rsidP="00023ECF">
      <w:pPr>
        <w:pStyle w:val="Caption"/>
        <w:keepNext/>
        <w:rPr>
          <w:rFonts w:eastAsiaTheme="majorEastAsia"/>
        </w:rPr>
      </w:pPr>
      <w:r w:rsidRPr="003E0C69">
        <w:rPr>
          <w:rFonts w:eastAsiaTheme="majorEastAsia"/>
        </w:rPr>
        <w:t>FY2026/27</w:t>
      </w:r>
      <w:r w:rsidR="007543C1">
        <w:rPr>
          <w:rFonts w:eastAsiaTheme="majorEastAsia"/>
        </w:rPr>
        <w:t xml:space="preserve">: </w:t>
      </w:r>
      <w:r w:rsidRPr="003E0C69">
        <w:rPr>
          <w:rFonts w:eastAsiaTheme="majorEastAsia"/>
        </w:rPr>
        <w:t>July 2025 - June 2027</w:t>
      </w:r>
    </w:p>
    <w:p w14:paraId="46633B27" w14:textId="2C101768" w:rsidR="00B458EB" w:rsidRDefault="00911136" w:rsidP="00B458EB">
      <w:pPr>
        <w:pStyle w:val="Heading3"/>
      </w:pPr>
      <w:r>
        <w:t xml:space="preserve">GAC </w:t>
      </w:r>
      <w:r w:rsidR="00B458EB">
        <w:t>Priorities</w:t>
      </w:r>
      <w:r>
        <w:t xml:space="preserve"> Owned by the Committee</w:t>
      </w:r>
    </w:p>
    <w:p w14:paraId="67E117DD" w14:textId="5CA950F1" w:rsidR="00B458EB" w:rsidRDefault="00B458EB" w:rsidP="00B458EB">
      <w:pPr>
        <w:pStyle w:val="Caption"/>
      </w:pPr>
      <w:r>
        <w:t xml:space="preserve">GAC priority projects and initiatives that the committee is </w:t>
      </w:r>
      <w:r w:rsidR="00EE57C6">
        <w:t xml:space="preserve">to be </w:t>
      </w:r>
      <w:r>
        <w:t xml:space="preserve">responsible for during the </w:t>
      </w:r>
      <w:r w:rsidR="002B5475">
        <w:t>upcoming</w:t>
      </w:r>
      <w:r>
        <w:t xml:space="preserve"> term</w:t>
      </w:r>
      <w:r w:rsidR="00F804EF">
        <w:t xml:space="preserve"> </w:t>
      </w:r>
      <w:r w:rsidR="00DC6FE1">
        <w:t>– these</w:t>
      </w:r>
      <w:r w:rsidR="00F804EF">
        <w:t xml:space="preserve"> </w:t>
      </w:r>
      <w:r w:rsidR="009F6180">
        <w:t>may be</w:t>
      </w:r>
      <w:r w:rsidR="00F804EF">
        <w:t xml:space="preserve"> subject to change </w:t>
      </w:r>
      <w:r w:rsidR="009F6180">
        <w:t>based on</w:t>
      </w:r>
      <w:r w:rsidR="00F804EF">
        <w:t xml:space="preserve"> </w:t>
      </w:r>
      <w:r w:rsidR="00FF4C3F">
        <w:t xml:space="preserve">results of </w:t>
      </w:r>
      <w:r w:rsidR="00E6381D">
        <w:t>the term’s priorities survey</w:t>
      </w:r>
      <w:r>
        <w:t>.</w:t>
      </w:r>
    </w:p>
    <w:p w14:paraId="415D6B2D" w14:textId="77777777" w:rsidR="00B458EB" w:rsidRDefault="00B458EB" w:rsidP="00B458EB">
      <w:pPr>
        <w:pStyle w:val="ListParagraph"/>
      </w:pPr>
      <w:permStart w:id="970671396" w:edGrp="everyone"/>
      <w:r w:rsidRPr="00AA6381">
        <w:t>This is a line of filler text. Replace it with your own.</w:t>
      </w:r>
    </w:p>
    <w:permEnd w:id="970671396"/>
    <w:p w14:paraId="7DDA3C21" w14:textId="3DE0C3C5" w:rsidR="007543C1" w:rsidRDefault="007543C1" w:rsidP="007543C1">
      <w:pPr>
        <w:pStyle w:val="Heading3"/>
      </w:pPr>
      <w:r w:rsidRPr="007543C1">
        <w:t xml:space="preserve">Planned </w:t>
      </w:r>
      <w:r>
        <w:t>A</w:t>
      </w:r>
      <w:r w:rsidRPr="007543C1">
        <w:t xml:space="preserve">ctivities and </w:t>
      </w:r>
      <w:r>
        <w:t>D</w:t>
      </w:r>
      <w:r w:rsidRPr="007543C1">
        <w:t>eliverables</w:t>
      </w:r>
    </w:p>
    <w:p w14:paraId="50080698" w14:textId="75BEAEB6" w:rsidR="007543C1" w:rsidRDefault="007543C1" w:rsidP="007543C1">
      <w:pPr>
        <w:pStyle w:val="ListParagraph"/>
      </w:pPr>
      <w:permStart w:id="141300206" w:edGrp="everyone"/>
      <w:r w:rsidRPr="00AA6381">
        <w:t>This is a line of filler text. Replace it with your own</w:t>
      </w:r>
      <w:r w:rsidRPr="00D50427">
        <w:t>.</w:t>
      </w:r>
    </w:p>
    <w:permEnd w:id="141300206"/>
    <w:p w14:paraId="24091698" w14:textId="7C853037" w:rsidR="007543C1" w:rsidRDefault="007543C1" w:rsidP="007543C1">
      <w:pPr>
        <w:pStyle w:val="Heading3"/>
      </w:pPr>
      <w:r w:rsidRPr="007543C1">
        <w:t xml:space="preserve">Roles and </w:t>
      </w:r>
      <w:r>
        <w:t>R</w:t>
      </w:r>
      <w:r w:rsidRPr="007543C1">
        <w:t>esponsibilities</w:t>
      </w:r>
    </w:p>
    <w:p w14:paraId="13163CED" w14:textId="7F031F41" w:rsidR="007543C1" w:rsidRDefault="007543C1" w:rsidP="007543C1">
      <w:pPr>
        <w:pStyle w:val="ListParagraph"/>
      </w:pPr>
      <w:permStart w:id="37306545" w:edGrp="everyone"/>
      <w:r w:rsidRPr="00D50427">
        <w:t>This is a line of filler text. Replace it with your own.</w:t>
      </w:r>
    </w:p>
    <w:permEnd w:id="37306545"/>
    <w:p w14:paraId="29739399" w14:textId="02C2AA3C" w:rsidR="007543C1" w:rsidRDefault="007543C1" w:rsidP="007543C1">
      <w:pPr>
        <w:pStyle w:val="Heading3"/>
      </w:pPr>
      <w:r w:rsidRPr="007543C1">
        <w:t xml:space="preserve">Existing </w:t>
      </w:r>
      <w:r>
        <w:t>R</w:t>
      </w:r>
      <w:r w:rsidRPr="007543C1">
        <w:t>esources</w:t>
      </w:r>
    </w:p>
    <w:p w14:paraId="6B3B6CAC" w14:textId="637B2BE3" w:rsidR="007543C1" w:rsidRDefault="00630E94" w:rsidP="007543C1">
      <w:pPr>
        <w:pStyle w:val="ListParagraph"/>
      </w:pPr>
      <w:permStart w:id="1613916879" w:edGrp="everyone"/>
      <w:r w:rsidRPr="00D50427">
        <w:t>This is a line of filler text. Replace it with your own</w:t>
      </w:r>
      <w:r>
        <w:t>.</w:t>
      </w:r>
    </w:p>
    <w:permEnd w:id="1613916879"/>
    <w:p w14:paraId="4119433E" w14:textId="101C2AD1" w:rsidR="007543C1" w:rsidRDefault="007543C1" w:rsidP="007543C1">
      <w:pPr>
        <w:pStyle w:val="Heading3"/>
      </w:pPr>
      <w:r w:rsidRPr="007543C1">
        <w:t xml:space="preserve">Committee and </w:t>
      </w:r>
      <w:r>
        <w:t>S</w:t>
      </w:r>
      <w:r w:rsidRPr="007543C1">
        <w:t xml:space="preserve">ubgroup </w:t>
      </w:r>
      <w:r>
        <w:t>N</w:t>
      </w:r>
      <w:r w:rsidRPr="007543C1">
        <w:t>eeds</w:t>
      </w:r>
    </w:p>
    <w:p w14:paraId="4DC1E878" w14:textId="4A72A687" w:rsidR="007543C1" w:rsidRDefault="00630E94" w:rsidP="00BE719A">
      <w:pPr>
        <w:pStyle w:val="ListParagraph"/>
      </w:pPr>
      <w:permStart w:id="1255746914" w:edGrp="everyone"/>
      <w:r w:rsidRPr="00D50427">
        <w:t>This is a line of filler text. Replace it with your own</w:t>
      </w:r>
      <w:r>
        <w:t>.</w:t>
      </w:r>
    </w:p>
    <w:permEnd w:id="1255746914"/>
    <w:p w14:paraId="3832A921" w14:textId="1C23F057" w:rsidR="007543C1" w:rsidRDefault="007543C1" w:rsidP="007543C1">
      <w:pPr>
        <w:pStyle w:val="Heading3"/>
      </w:pPr>
      <w:r w:rsidRPr="007543C1">
        <w:t xml:space="preserve">Dependencies and </w:t>
      </w:r>
      <w:r>
        <w:t>I</w:t>
      </w:r>
      <w:r w:rsidRPr="007543C1">
        <w:t>nterrelationships</w:t>
      </w:r>
    </w:p>
    <w:p w14:paraId="08F2C34A" w14:textId="53DC9154" w:rsidR="007543C1" w:rsidRDefault="00630E94" w:rsidP="00BE719A">
      <w:pPr>
        <w:pStyle w:val="ListParagraph"/>
      </w:pPr>
      <w:permStart w:id="1225074081" w:edGrp="everyone"/>
      <w:r w:rsidRPr="00D50427">
        <w:t>This is a line of filler text. Replace it with your own</w:t>
      </w:r>
      <w:r>
        <w:t>.</w:t>
      </w:r>
    </w:p>
    <w:permEnd w:id="1225074081"/>
    <w:p w14:paraId="4F83DD5A" w14:textId="1AD5B290" w:rsidR="007543C1" w:rsidRDefault="007543C1" w:rsidP="007543C1">
      <w:pPr>
        <w:pStyle w:val="Heading3"/>
      </w:pPr>
      <w:r w:rsidRPr="007543C1">
        <w:t>Risks</w:t>
      </w:r>
    </w:p>
    <w:p w14:paraId="46E0893E" w14:textId="777FDD8C" w:rsidR="007543C1" w:rsidRDefault="00630E94" w:rsidP="00AE7D84">
      <w:pPr>
        <w:pStyle w:val="ListParagraph"/>
        <w:numPr>
          <w:ilvl w:val="0"/>
          <w:numId w:val="40"/>
        </w:numPr>
      </w:pPr>
      <w:permStart w:id="1632243648" w:edGrp="everyone"/>
      <w:r w:rsidRPr="00D50427">
        <w:t>This is a line of filler text. Replace it with your own</w:t>
      </w:r>
      <w:r>
        <w:t>.</w:t>
      </w:r>
    </w:p>
    <w:permEnd w:id="1632243648"/>
    <w:p w14:paraId="1A702A13" w14:textId="1B5087CD" w:rsidR="00FE71E1" w:rsidRDefault="00FE71E1" w:rsidP="00FE71E1">
      <w:pPr>
        <w:pStyle w:val="Heading3"/>
      </w:pPr>
      <w:r w:rsidRPr="00FE71E1">
        <w:lastRenderedPageBreak/>
        <w:t xml:space="preserve">Additional </w:t>
      </w:r>
      <w:r>
        <w:t>C</w:t>
      </w:r>
      <w:r w:rsidRPr="00FE71E1">
        <w:t>omments</w:t>
      </w:r>
    </w:p>
    <w:p w14:paraId="7FF1A5AD" w14:textId="77777777" w:rsidR="00F570EC" w:rsidRDefault="00FE71E1" w:rsidP="00F570EC">
      <w:permStart w:id="1157906711" w:edGrp="everyone"/>
      <w:r w:rsidRPr="00D50427">
        <w:t>This is a line of filler text. Replace it with your own</w:t>
      </w:r>
      <w:r w:rsidR="00630E94">
        <w:t>.</w:t>
      </w:r>
    </w:p>
    <w:p w14:paraId="746DCC70" w14:textId="77777777" w:rsidR="00F570EC" w:rsidRDefault="00F570EC" w:rsidP="00F570EC">
      <w:pPr>
        <w:rPr>
          <w:b/>
          <w:bCs/>
        </w:rPr>
        <w:sectPr w:rsidR="00F570EC" w:rsidSect="001B5073">
          <w:type w:val="continuous"/>
          <w:pgSz w:w="12240" w:h="15840" w:code="1"/>
          <w:pgMar w:top="1080" w:right="1080" w:bottom="1440" w:left="1080" w:header="0" w:footer="504" w:gutter="0"/>
          <w:cols w:space="720"/>
          <w:docGrid w:linePitch="326"/>
        </w:sectPr>
      </w:pPr>
    </w:p>
    <w:permEnd w:id="1157906711"/>
    <w:p w14:paraId="0BF4F92E" w14:textId="21421A24" w:rsidR="007543C1" w:rsidRPr="007543C1" w:rsidRDefault="00FE71E1" w:rsidP="00AB075C">
      <w:pPr>
        <w:spacing w:before="480"/>
      </w:pPr>
      <w:r w:rsidRPr="00FE71E1">
        <w:rPr>
          <w:b/>
          <w:bCs/>
        </w:rPr>
        <w:t>Date approved by the Geospatial Advisory Council:</w:t>
      </w:r>
      <w:r w:rsidRPr="00FE71E1">
        <w:t xml:space="preserve"> </w:t>
      </w:r>
      <w:permStart w:id="98443108" w:edGrp="everyone"/>
      <w:r w:rsidRPr="007557B7">
        <w:t>Expected May 21, 2025</w:t>
      </w:r>
      <w:permEnd w:id="98443108"/>
    </w:p>
    <w:sectPr w:rsidR="007543C1" w:rsidRPr="007543C1" w:rsidSect="001B5073"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C4313" w14:textId="77777777" w:rsidR="00543B14" w:rsidRDefault="00543B14" w:rsidP="003432CA">
      <w:r>
        <w:separator/>
      </w:r>
    </w:p>
    <w:p w14:paraId="4B36077E" w14:textId="77777777" w:rsidR="00543B14" w:rsidRDefault="00543B14"/>
    <w:p w14:paraId="72CA5393" w14:textId="77777777" w:rsidR="00543B14" w:rsidRDefault="00543B14"/>
  </w:endnote>
  <w:endnote w:type="continuationSeparator" w:id="0">
    <w:p w14:paraId="1280764E" w14:textId="77777777" w:rsidR="00543B14" w:rsidRDefault="00543B14" w:rsidP="003432CA">
      <w:r>
        <w:continuationSeparator/>
      </w:r>
    </w:p>
    <w:p w14:paraId="6547579D" w14:textId="77777777" w:rsidR="00543B14" w:rsidRDefault="00543B14"/>
    <w:p w14:paraId="7CF91499" w14:textId="77777777" w:rsidR="00543B14" w:rsidRDefault="00543B14"/>
  </w:endnote>
  <w:endnote w:type="continuationNotice" w:id="1">
    <w:p w14:paraId="3A2B2FAB" w14:textId="77777777" w:rsidR="00543B14" w:rsidRDefault="00543B1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A528" w14:textId="27F0AF9B" w:rsidR="004C5027" w:rsidRDefault="00BB5E1C" w:rsidP="00006359">
    <w:pPr>
      <w:pStyle w:val="Footer"/>
    </w:pPr>
    <w:r>
      <w:t>Minnesota Geospatial Advisory Council Committee Term Report &amp; Work Plan</w:t>
    </w:r>
    <w:r w:rsidR="00D50D28" w:rsidRPr="00AF5107">
      <w:tab/>
    </w:r>
    <w:r w:rsidR="00D50D28" w:rsidRPr="00AF5107">
      <w:fldChar w:fldCharType="begin"/>
    </w:r>
    <w:r w:rsidR="00D50D28" w:rsidRPr="00AF5107">
      <w:instrText xml:space="preserve"> PAGE   \* MERGEFORMAT </w:instrText>
    </w:r>
    <w:r w:rsidR="00D50D28" w:rsidRPr="00AF5107">
      <w:fldChar w:fldCharType="separate"/>
    </w:r>
    <w:r w:rsidR="00F3128A">
      <w:rPr>
        <w:noProof/>
      </w:rPr>
      <w:t>1</w:t>
    </w:r>
    <w:r w:rsidR="00D50D28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CACB8" w14:textId="77777777" w:rsidR="00D50D28" w:rsidRPr="00D50D28" w:rsidRDefault="001339D3" w:rsidP="00B33562">
    <w:pPr>
      <w:pStyle w:val="Footer"/>
    </w:pPr>
    <w:r>
      <w:t>Policy Template</w:t>
    </w:r>
    <w:r w:rsidR="00B33562">
      <w:tab/>
    </w:r>
    <w:r w:rsidR="00D50D28" w:rsidRPr="00D50D28">
      <w:fldChar w:fldCharType="begin"/>
    </w:r>
    <w:r w:rsidR="00D50D28" w:rsidRPr="00D50D28">
      <w:instrText xml:space="preserve"> PAGE   \* MERGEFORMAT </w:instrText>
    </w:r>
    <w:r w:rsidR="00D50D28" w:rsidRPr="00D50D28">
      <w:fldChar w:fldCharType="separate"/>
    </w:r>
    <w:r w:rsidR="001B5073">
      <w:rPr>
        <w:noProof/>
      </w:rPr>
      <w:t>1</w:t>
    </w:r>
    <w:r w:rsidR="00D50D28" w:rsidRPr="00D50D28">
      <w:rPr>
        <w:noProof/>
      </w:rPr>
      <w:fldChar w:fldCharType="end"/>
    </w:r>
  </w:p>
  <w:p w14:paraId="5EAAEEC0" w14:textId="77777777" w:rsidR="004C5027" w:rsidRDefault="004C5027"/>
  <w:p w14:paraId="5E9628C5" w14:textId="77777777" w:rsidR="00941D7D" w:rsidRDefault="00941D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01694" w14:textId="77777777" w:rsidR="00543B14" w:rsidRDefault="00543B14" w:rsidP="003432CA">
      <w:r>
        <w:separator/>
      </w:r>
    </w:p>
    <w:p w14:paraId="52AF0F0B" w14:textId="77777777" w:rsidR="00543B14" w:rsidRDefault="00543B14"/>
    <w:p w14:paraId="20E10CB0" w14:textId="77777777" w:rsidR="00543B14" w:rsidRDefault="00543B14"/>
  </w:footnote>
  <w:footnote w:type="continuationSeparator" w:id="0">
    <w:p w14:paraId="3249E92D" w14:textId="77777777" w:rsidR="00543B14" w:rsidRDefault="00543B14" w:rsidP="003432CA">
      <w:r>
        <w:continuationSeparator/>
      </w:r>
    </w:p>
    <w:p w14:paraId="58833FE2" w14:textId="77777777" w:rsidR="00543B14" w:rsidRDefault="00543B14"/>
    <w:p w14:paraId="3E36A774" w14:textId="77777777" w:rsidR="00543B14" w:rsidRDefault="00543B14"/>
  </w:footnote>
  <w:footnote w:type="continuationNotice" w:id="1">
    <w:p w14:paraId="3DD634D6" w14:textId="77777777" w:rsidR="00543B14" w:rsidRDefault="00543B14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8" type="#_x0000_t75" style="width:13.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7C1E54"/>
    <w:multiLevelType w:val="hybridMultilevel"/>
    <w:tmpl w:val="6FBE6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5D6D8F"/>
    <w:multiLevelType w:val="hybridMultilevel"/>
    <w:tmpl w:val="38DC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C26CD0"/>
    <w:multiLevelType w:val="hybridMultilevel"/>
    <w:tmpl w:val="2000E7AE"/>
    <w:lvl w:ilvl="0" w:tplc="9B848A8E">
      <w:start w:val="1"/>
      <w:numFmt w:val="decimal"/>
      <w:lvlText w:val="%1."/>
      <w:lvlJc w:val="left"/>
      <w:pPr>
        <w:ind w:left="720" w:hanging="360"/>
      </w:pPr>
      <w:rPr>
        <w:b w:val="0"/>
        <w:bCs w:val="0"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A17BAB"/>
    <w:multiLevelType w:val="hybridMultilevel"/>
    <w:tmpl w:val="E34A4C9A"/>
    <w:lvl w:ilvl="0" w:tplc="FFF61A3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872B14"/>
    <w:multiLevelType w:val="hybridMultilevel"/>
    <w:tmpl w:val="914C95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59684D"/>
    <w:multiLevelType w:val="hybridMultilevel"/>
    <w:tmpl w:val="59CE9B6C"/>
    <w:lvl w:ilvl="0" w:tplc="E982A0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2627D6"/>
    <w:multiLevelType w:val="hybridMultilevel"/>
    <w:tmpl w:val="F7AE8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369C4"/>
    <w:multiLevelType w:val="hybridMultilevel"/>
    <w:tmpl w:val="8AD0F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5754A"/>
    <w:multiLevelType w:val="hybridMultilevel"/>
    <w:tmpl w:val="F314F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42E0A"/>
    <w:multiLevelType w:val="hybridMultilevel"/>
    <w:tmpl w:val="FBEEA3D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866650"/>
    <w:multiLevelType w:val="hybridMultilevel"/>
    <w:tmpl w:val="B0C4C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07644"/>
    <w:multiLevelType w:val="hybridMultilevel"/>
    <w:tmpl w:val="8D02022A"/>
    <w:lvl w:ilvl="0" w:tplc="55484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E4051B"/>
    <w:multiLevelType w:val="hybridMultilevel"/>
    <w:tmpl w:val="0A1C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221FDA"/>
    <w:multiLevelType w:val="hybridMultilevel"/>
    <w:tmpl w:val="3BF47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159413">
    <w:abstractNumId w:val="3"/>
  </w:num>
  <w:num w:numId="2" w16cid:durableId="963076232">
    <w:abstractNumId w:val="8"/>
  </w:num>
  <w:num w:numId="3" w16cid:durableId="1383168702">
    <w:abstractNumId w:val="32"/>
  </w:num>
  <w:num w:numId="4" w16cid:durableId="180239472">
    <w:abstractNumId w:val="29"/>
  </w:num>
  <w:num w:numId="5" w16cid:durableId="1413158553">
    <w:abstractNumId w:val="23"/>
  </w:num>
  <w:num w:numId="6" w16cid:durableId="416022879">
    <w:abstractNumId w:val="5"/>
  </w:num>
  <w:num w:numId="7" w16cid:durableId="382950703">
    <w:abstractNumId w:val="17"/>
  </w:num>
  <w:num w:numId="8" w16cid:durableId="931813456">
    <w:abstractNumId w:val="10"/>
  </w:num>
  <w:num w:numId="9" w16cid:durableId="542910794">
    <w:abstractNumId w:val="15"/>
  </w:num>
  <w:num w:numId="10" w16cid:durableId="1612467061">
    <w:abstractNumId w:val="2"/>
  </w:num>
  <w:num w:numId="11" w16cid:durableId="104232233">
    <w:abstractNumId w:val="2"/>
  </w:num>
  <w:num w:numId="12" w16cid:durableId="1669752056">
    <w:abstractNumId w:val="33"/>
  </w:num>
  <w:num w:numId="13" w16cid:durableId="155731730">
    <w:abstractNumId w:val="34"/>
  </w:num>
  <w:num w:numId="14" w16cid:durableId="1707949101">
    <w:abstractNumId w:val="22"/>
  </w:num>
  <w:num w:numId="15" w16cid:durableId="1133017807">
    <w:abstractNumId w:val="2"/>
  </w:num>
  <w:num w:numId="16" w16cid:durableId="1849169938">
    <w:abstractNumId w:val="34"/>
  </w:num>
  <w:num w:numId="17" w16cid:durableId="1615672884">
    <w:abstractNumId w:val="22"/>
  </w:num>
  <w:num w:numId="18" w16cid:durableId="1336305877">
    <w:abstractNumId w:val="13"/>
  </w:num>
  <w:num w:numId="19" w16cid:durableId="2049984539">
    <w:abstractNumId w:val="7"/>
  </w:num>
  <w:num w:numId="20" w16cid:durableId="1633052623">
    <w:abstractNumId w:val="1"/>
  </w:num>
  <w:num w:numId="21" w16cid:durableId="302586908">
    <w:abstractNumId w:val="0"/>
  </w:num>
  <w:num w:numId="22" w16cid:durableId="107622381">
    <w:abstractNumId w:val="11"/>
  </w:num>
  <w:num w:numId="23" w16cid:durableId="1848322560">
    <w:abstractNumId w:val="28"/>
  </w:num>
  <w:num w:numId="24" w16cid:durableId="696320309">
    <w:abstractNumId w:val="30"/>
  </w:num>
  <w:num w:numId="25" w16cid:durableId="2105568742">
    <w:abstractNumId w:val="18"/>
  </w:num>
  <w:num w:numId="26" w16cid:durableId="129136156">
    <w:abstractNumId w:val="12"/>
  </w:num>
  <w:num w:numId="27" w16cid:durableId="962341590">
    <w:abstractNumId w:val="25"/>
  </w:num>
  <w:num w:numId="28" w16cid:durableId="1966421920">
    <w:abstractNumId w:val="30"/>
  </w:num>
  <w:num w:numId="29" w16cid:durableId="1441606530">
    <w:abstractNumId w:val="30"/>
  </w:num>
  <w:num w:numId="30" w16cid:durableId="215703264">
    <w:abstractNumId w:val="26"/>
  </w:num>
  <w:num w:numId="31" w16cid:durableId="2088845820">
    <w:abstractNumId w:val="16"/>
  </w:num>
  <w:num w:numId="32" w16cid:durableId="1893536993">
    <w:abstractNumId w:val="21"/>
  </w:num>
  <w:num w:numId="33" w16cid:durableId="503592753">
    <w:abstractNumId w:val="24"/>
  </w:num>
  <w:num w:numId="34" w16cid:durableId="1089890184">
    <w:abstractNumId w:val="19"/>
  </w:num>
  <w:num w:numId="35" w16cid:durableId="1598096404">
    <w:abstractNumId w:val="6"/>
  </w:num>
  <w:num w:numId="36" w16cid:durableId="493834328">
    <w:abstractNumId w:val="9"/>
  </w:num>
  <w:num w:numId="37" w16cid:durableId="1341932059">
    <w:abstractNumId w:val="20"/>
  </w:num>
  <w:num w:numId="38" w16cid:durableId="306981293">
    <w:abstractNumId w:val="4"/>
  </w:num>
  <w:num w:numId="39" w16cid:durableId="1408650882">
    <w:abstractNumId w:val="14"/>
  </w:num>
  <w:num w:numId="40" w16cid:durableId="1404572698">
    <w:abstractNumId w:val="31"/>
  </w:num>
  <w:num w:numId="41" w16cid:durableId="97066846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6E"/>
    <w:rsid w:val="000024EC"/>
    <w:rsid w:val="00002DEC"/>
    <w:rsid w:val="00006359"/>
    <w:rsid w:val="000065AC"/>
    <w:rsid w:val="00006A0A"/>
    <w:rsid w:val="00023ECF"/>
    <w:rsid w:val="00037E5C"/>
    <w:rsid w:val="00042C06"/>
    <w:rsid w:val="0004311B"/>
    <w:rsid w:val="000604A4"/>
    <w:rsid w:val="00064B90"/>
    <w:rsid w:val="0007374A"/>
    <w:rsid w:val="00080404"/>
    <w:rsid w:val="00084742"/>
    <w:rsid w:val="00091A56"/>
    <w:rsid w:val="00095F66"/>
    <w:rsid w:val="000A6F5E"/>
    <w:rsid w:val="000B2E68"/>
    <w:rsid w:val="000B4CA4"/>
    <w:rsid w:val="000C2BBD"/>
    <w:rsid w:val="000C3708"/>
    <w:rsid w:val="000C3761"/>
    <w:rsid w:val="000C67D9"/>
    <w:rsid w:val="000C7373"/>
    <w:rsid w:val="000D6E05"/>
    <w:rsid w:val="000D7102"/>
    <w:rsid w:val="000E313B"/>
    <w:rsid w:val="000E3E9D"/>
    <w:rsid w:val="000E632A"/>
    <w:rsid w:val="000F0A15"/>
    <w:rsid w:val="000F4BB1"/>
    <w:rsid w:val="00107C8C"/>
    <w:rsid w:val="001339D3"/>
    <w:rsid w:val="00135082"/>
    <w:rsid w:val="00135DC7"/>
    <w:rsid w:val="00147ED1"/>
    <w:rsid w:val="001500D6"/>
    <w:rsid w:val="00153E6E"/>
    <w:rsid w:val="00156A5D"/>
    <w:rsid w:val="00157C41"/>
    <w:rsid w:val="00162026"/>
    <w:rsid w:val="00162A91"/>
    <w:rsid w:val="001658CF"/>
    <w:rsid w:val="001661D9"/>
    <w:rsid w:val="001708EC"/>
    <w:rsid w:val="001720CB"/>
    <w:rsid w:val="00185F38"/>
    <w:rsid w:val="00192076"/>
    <w:rsid w:val="001925A8"/>
    <w:rsid w:val="0019673D"/>
    <w:rsid w:val="001A26D9"/>
    <w:rsid w:val="001A46BB"/>
    <w:rsid w:val="001B5073"/>
    <w:rsid w:val="001B5833"/>
    <w:rsid w:val="001C1DC2"/>
    <w:rsid w:val="001C55E0"/>
    <w:rsid w:val="001D0D1A"/>
    <w:rsid w:val="001D29C0"/>
    <w:rsid w:val="001D74B1"/>
    <w:rsid w:val="001E5ECF"/>
    <w:rsid w:val="001F5F1F"/>
    <w:rsid w:val="002005B8"/>
    <w:rsid w:val="00210261"/>
    <w:rsid w:val="0021036E"/>
    <w:rsid w:val="00211CA3"/>
    <w:rsid w:val="00222A49"/>
    <w:rsid w:val="0022552E"/>
    <w:rsid w:val="00226BD8"/>
    <w:rsid w:val="002345FA"/>
    <w:rsid w:val="00241FE9"/>
    <w:rsid w:val="00243CB2"/>
    <w:rsid w:val="00261247"/>
    <w:rsid w:val="002624DC"/>
    <w:rsid w:val="00264652"/>
    <w:rsid w:val="00272E52"/>
    <w:rsid w:val="0027708D"/>
    <w:rsid w:val="00282084"/>
    <w:rsid w:val="002848D4"/>
    <w:rsid w:val="00291052"/>
    <w:rsid w:val="002A6EF7"/>
    <w:rsid w:val="002B42F9"/>
    <w:rsid w:val="002B5475"/>
    <w:rsid w:val="002B5E79"/>
    <w:rsid w:val="002B6A8F"/>
    <w:rsid w:val="002C0859"/>
    <w:rsid w:val="002D7CF1"/>
    <w:rsid w:val="002E71A0"/>
    <w:rsid w:val="002F0BCE"/>
    <w:rsid w:val="002F1947"/>
    <w:rsid w:val="002F5CF9"/>
    <w:rsid w:val="00306D94"/>
    <w:rsid w:val="003125DF"/>
    <w:rsid w:val="00324C45"/>
    <w:rsid w:val="00335736"/>
    <w:rsid w:val="003432CA"/>
    <w:rsid w:val="003563D2"/>
    <w:rsid w:val="003623B4"/>
    <w:rsid w:val="00376FA5"/>
    <w:rsid w:val="003852FC"/>
    <w:rsid w:val="00385911"/>
    <w:rsid w:val="003963B0"/>
    <w:rsid w:val="003A1479"/>
    <w:rsid w:val="003A1813"/>
    <w:rsid w:val="003B3ADC"/>
    <w:rsid w:val="003B714C"/>
    <w:rsid w:val="003B7D82"/>
    <w:rsid w:val="003C4644"/>
    <w:rsid w:val="003C5BE3"/>
    <w:rsid w:val="003D17DE"/>
    <w:rsid w:val="003E0C69"/>
    <w:rsid w:val="003F78A4"/>
    <w:rsid w:val="00413A7C"/>
    <w:rsid w:val="004141DD"/>
    <w:rsid w:val="004561A8"/>
    <w:rsid w:val="00461804"/>
    <w:rsid w:val="00466810"/>
    <w:rsid w:val="00474627"/>
    <w:rsid w:val="004802EE"/>
    <w:rsid w:val="004816B5"/>
    <w:rsid w:val="00483DD2"/>
    <w:rsid w:val="004946A0"/>
    <w:rsid w:val="00494E6F"/>
    <w:rsid w:val="004A17F0"/>
    <w:rsid w:val="004A1B4D"/>
    <w:rsid w:val="004A34C0"/>
    <w:rsid w:val="004A485C"/>
    <w:rsid w:val="004A58DD"/>
    <w:rsid w:val="004A6119"/>
    <w:rsid w:val="004B3053"/>
    <w:rsid w:val="004B47DC"/>
    <w:rsid w:val="004B6D01"/>
    <w:rsid w:val="004C0413"/>
    <w:rsid w:val="004C5027"/>
    <w:rsid w:val="004E75B3"/>
    <w:rsid w:val="004F04BA"/>
    <w:rsid w:val="004F0EFF"/>
    <w:rsid w:val="004F6B75"/>
    <w:rsid w:val="0050093F"/>
    <w:rsid w:val="00502D3B"/>
    <w:rsid w:val="00504BA6"/>
    <w:rsid w:val="00513049"/>
    <w:rsid w:val="00514788"/>
    <w:rsid w:val="0054371B"/>
    <w:rsid w:val="00543B14"/>
    <w:rsid w:val="00545944"/>
    <w:rsid w:val="00547EBD"/>
    <w:rsid w:val="00551FB5"/>
    <w:rsid w:val="0056615E"/>
    <w:rsid w:val="005666F2"/>
    <w:rsid w:val="00572D84"/>
    <w:rsid w:val="005806F8"/>
    <w:rsid w:val="005955D2"/>
    <w:rsid w:val="005B1EE2"/>
    <w:rsid w:val="005B2DDF"/>
    <w:rsid w:val="005B4AE7"/>
    <w:rsid w:val="005B53B0"/>
    <w:rsid w:val="005D4207"/>
    <w:rsid w:val="005D454C"/>
    <w:rsid w:val="005D45B3"/>
    <w:rsid w:val="005D55C7"/>
    <w:rsid w:val="005D5FB8"/>
    <w:rsid w:val="005E05A0"/>
    <w:rsid w:val="005E4DE2"/>
    <w:rsid w:val="005F6005"/>
    <w:rsid w:val="006064AB"/>
    <w:rsid w:val="006163BC"/>
    <w:rsid w:val="00617767"/>
    <w:rsid w:val="00622BB5"/>
    <w:rsid w:val="00623D2D"/>
    <w:rsid w:val="00630E94"/>
    <w:rsid w:val="00637C0E"/>
    <w:rsid w:val="006526E4"/>
    <w:rsid w:val="00653339"/>
    <w:rsid w:val="00655345"/>
    <w:rsid w:val="0066129F"/>
    <w:rsid w:val="00672536"/>
    <w:rsid w:val="00672A42"/>
    <w:rsid w:val="00675FD9"/>
    <w:rsid w:val="00681EDC"/>
    <w:rsid w:val="006848E1"/>
    <w:rsid w:val="0068649F"/>
    <w:rsid w:val="00687189"/>
    <w:rsid w:val="006965C0"/>
    <w:rsid w:val="00696D96"/>
    <w:rsid w:val="006977A9"/>
    <w:rsid w:val="00697CCC"/>
    <w:rsid w:val="006B0B9E"/>
    <w:rsid w:val="006B13B7"/>
    <w:rsid w:val="006B2942"/>
    <w:rsid w:val="006B3994"/>
    <w:rsid w:val="006C0E45"/>
    <w:rsid w:val="006D36DA"/>
    <w:rsid w:val="006D3C76"/>
    <w:rsid w:val="006D4829"/>
    <w:rsid w:val="006D7356"/>
    <w:rsid w:val="006E5A51"/>
    <w:rsid w:val="006E752C"/>
    <w:rsid w:val="006F3B38"/>
    <w:rsid w:val="006F7B3A"/>
    <w:rsid w:val="0070141B"/>
    <w:rsid w:val="007111DF"/>
    <w:rsid w:val="007137A4"/>
    <w:rsid w:val="00715540"/>
    <w:rsid w:val="0074778B"/>
    <w:rsid w:val="00750254"/>
    <w:rsid w:val="00750B3E"/>
    <w:rsid w:val="007543C1"/>
    <w:rsid w:val="007624E5"/>
    <w:rsid w:val="0077225E"/>
    <w:rsid w:val="00780E94"/>
    <w:rsid w:val="00793F48"/>
    <w:rsid w:val="007954BF"/>
    <w:rsid w:val="00796D34"/>
    <w:rsid w:val="007A45E4"/>
    <w:rsid w:val="007B35B2"/>
    <w:rsid w:val="007B4354"/>
    <w:rsid w:val="007C1642"/>
    <w:rsid w:val="007D1FFF"/>
    <w:rsid w:val="007D42A0"/>
    <w:rsid w:val="007E685C"/>
    <w:rsid w:val="007F461B"/>
    <w:rsid w:val="007F4D32"/>
    <w:rsid w:val="007F6108"/>
    <w:rsid w:val="007F7097"/>
    <w:rsid w:val="008067A6"/>
    <w:rsid w:val="00807B1A"/>
    <w:rsid w:val="0082501A"/>
    <w:rsid w:val="008251B3"/>
    <w:rsid w:val="00830C68"/>
    <w:rsid w:val="00832AB7"/>
    <w:rsid w:val="00844F1D"/>
    <w:rsid w:val="0084749F"/>
    <w:rsid w:val="00852202"/>
    <w:rsid w:val="00864202"/>
    <w:rsid w:val="00887414"/>
    <w:rsid w:val="008A09EB"/>
    <w:rsid w:val="008B5443"/>
    <w:rsid w:val="008C7D5C"/>
    <w:rsid w:val="008C7EEB"/>
    <w:rsid w:val="008D0DEF"/>
    <w:rsid w:val="008D2256"/>
    <w:rsid w:val="008D5E3D"/>
    <w:rsid w:val="008E04CA"/>
    <w:rsid w:val="008F5369"/>
    <w:rsid w:val="0090737A"/>
    <w:rsid w:val="00911136"/>
    <w:rsid w:val="009120AC"/>
    <w:rsid w:val="00912F27"/>
    <w:rsid w:val="00914F5A"/>
    <w:rsid w:val="00920016"/>
    <w:rsid w:val="009254B9"/>
    <w:rsid w:val="00926100"/>
    <w:rsid w:val="00927274"/>
    <w:rsid w:val="009332E3"/>
    <w:rsid w:val="00941D7D"/>
    <w:rsid w:val="00955FCB"/>
    <w:rsid w:val="0096108C"/>
    <w:rsid w:val="00961A87"/>
    <w:rsid w:val="00963BA0"/>
    <w:rsid w:val="00967764"/>
    <w:rsid w:val="009810EE"/>
    <w:rsid w:val="00984CC9"/>
    <w:rsid w:val="00991AA6"/>
    <w:rsid w:val="0099233F"/>
    <w:rsid w:val="009A2D39"/>
    <w:rsid w:val="009B3BAB"/>
    <w:rsid w:val="009B54A0"/>
    <w:rsid w:val="009C14BF"/>
    <w:rsid w:val="009C6405"/>
    <w:rsid w:val="009E028D"/>
    <w:rsid w:val="009F1C98"/>
    <w:rsid w:val="009F478E"/>
    <w:rsid w:val="009F6180"/>
    <w:rsid w:val="009F66B6"/>
    <w:rsid w:val="009F77DD"/>
    <w:rsid w:val="00A00442"/>
    <w:rsid w:val="00A14B66"/>
    <w:rsid w:val="00A16AA0"/>
    <w:rsid w:val="00A30799"/>
    <w:rsid w:val="00A443A3"/>
    <w:rsid w:val="00A452C6"/>
    <w:rsid w:val="00A53DC8"/>
    <w:rsid w:val="00A57FE8"/>
    <w:rsid w:val="00A64ECE"/>
    <w:rsid w:val="00A65345"/>
    <w:rsid w:val="00A66185"/>
    <w:rsid w:val="00A71CAD"/>
    <w:rsid w:val="00A731A2"/>
    <w:rsid w:val="00A73F9E"/>
    <w:rsid w:val="00A827C1"/>
    <w:rsid w:val="00A93F40"/>
    <w:rsid w:val="00A96F93"/>
    <w:rsid w:val="00AA6381"/>
    <w:rsid w:val="00AB075C"/>
    <w:rsid w:val="00AB39FC"/>
    <w:rsid w:val="00AB593C"/>
    <w:rsid w:val="00AE5772"/>
    <w:rsid w:val="00AE7D84"/>
    <w:rsid w:val="00AF22AD"/>
    <w:rsid w:val="00AF5107"/>
    <w:rsid w:val="00AF7775"/>
    <w:rsid w:val="00B06264"/>
    <w:rsid w:val="00B07C8F"/>
    <w:rsid w:val="00B11B41"/>
    <w:rsid w:val="00B23145"/>
    <w:rsid w:val="00B275D4"/>
    <w:rsid w:val="00B33562"/>
    <w:rsid w:val="00B458EB"/>
    <w:rsid w:val="00B5398D"/>
    <w:rsid w:val="00B5508A"/>
    <w:rsid w:val="00B554B1"/>
    <w:rsid w:val="00B55C6B"/>
    <w:rsid w:val="00B61E1A"/>
    <w:rsid w:val="00B73A17"/>
    <w:rsid w:val="00B75051"/>
    <w:rsid w:val="00B859DE"/>
    <w:rsid w:val="00B86BF6"/>
    <w:rsid w:val="00B93234"/>
    <w:rsid w:val="00B93B37"/>
    <w:rsid w:val="00BB00B7"/>
    <w:rsid w:val="00BB56D6"/>
    <w:rsid w:val="00BB5E1C"/>
    <w:rsid w:val="00BD0E59"/>
    <w:rsid w:val="00BD1DC1"/>
    <w:rsid w:val="00BD1EFA"/>
    <w:rsid w:val="00BD6985"/>
    <w:rsid w:val="00BE024E"/>
    <w:rsid w:val="00BE719A"/>
    <w:rsid w:val="00BF794B"/>
    <w:rsid w:val="00C12D2F"/>
    <w:rsid w:val="00C23C46"/>
    <w:rsid w:val="00C277A8"/>
    <w:rsid w:val="00C309AE"/>
    <w:rsid w:val="00C365CE"/>
    <w:rsid w:val="00C417EB"/>
    <w:rsid w:val="00C50184"/>
    <w:rsid w:val="00C528AE"/>
    <w:rsid w:val="00C57877"/>
    <w:rsid w:val="00C62C7C"/>
    <w:rsid w:val="00C82AED"/>
    <w:rsid w:val="00C87504"/>
    <w:rsid w:val="00CE40B4"/>
    <w:rsid w:val="00CE45B0"/>
    <w:rsid w:val="00CE4B1D"/>
    <w:rsid w:val="00CF143A"/>
    <w:rsid w:val="00D0014D"/>
    <w:rsid w:val="00D03791"/>
    <w:rsid w:val="00D22819"/>
    <w:rsid w:val="00D32525"/>
    <w:rsid w:val="00D42632"/>
    <w:rsid w:val="00D50427"/>
    <w:rsid w:val="00D50D28"/>
    <w:rsid w:val="00D511F0"/>
    <w:rsid w:val="00D54EE5"/>
    <w:rsid w:val="00D62981"/>
    <w:rsid w:val="00D63F82"/>
    <w:rsid w:val="00D640FC"/>
    <w:rsid w:val="00D70F7D"/>
    <w:rsid w:val="00D74FE0"/>
    <w:rsid w:val="00D76E98"/>
    <w:rsid w:val="00D84334"/>
    <w:rsid w:val="00D91CA0"/>
    <w:rsid w:val="00D91D0B"/>
    <w:rsid w:val="00D92929"/>
    <w:rsid w:val="00D93C2E"/>
    <w:rsid w:val="00D970A5"/>
    <w:rsid w:val="00DA641C"/>
    <w:rsid w:val="00DB4967"/>
    <w:rsid w:val="00DC5119"/>
    <w:rsid w:val="00DC62D7"/>
    <w:rsid w:val="00DC6FE1"/>
    <w:rsid w:val="00DD2D53"/>
    <w:rsid w:val="00DE50CB"/>
    <w:rsid w:val="00E120FB"/>
    <w:rsid w:val="00E15235"/>
    <w:rsid w:val="00E17648"/>
    <w:rsid w:val="00E206AE"/>
    <w:rsid w:val="00E22B81"/>
    <w:rsid w:val="00E23263"/>
    <w:rsid w:val="00E23397"/>
    <w:rsid w:val="00E32CD7"/>
    <w:rsid w:val="00E44EE1"/>
    <w:rsid w:val="00E5241D"/>
    <w:rsid w:val="00E5680C"/>
    <w:rsid w:val="00E60B33"/>
    <w:rsid w:val="00E61A16"/>
    <w:rsid w:val="00E6381D"/>
    <w:rsid w:val="00E724F4"/>
    <w:rsid w:val="00E726C0"/>
    <w:rsid w:val="00E7537E"/>
    <w:rsid w:val="00E76267"/>
    <w:rsid w:val="00E81C55"/>
    <w:rsid w:val="00E91DCD"/>
    <w:rsid w:val="00E96B64"/>
    <w:rsid w:val="00EA221F"/>
    <w:rsid w:val="00EA535B"/>
    <w:rsid w:val="00EA7A2F"/>
    <w:rsid w:val="00EC13C2"/>
    <w:rsid w:val="00EC56D6"/>
    <w:rsid w:val="00EC579D"/>
    <w:rsid w:val="00ED5BDC"/>
    <w:rsid w:val="00ED7DAC"/>
    <w:rsid w:val="00EE57C6"/>
    <w:rsid w:val="00EF0B2C"/>
    <w:rsid w:val="00F067A6"/>
    <w:rsid w:val="00F15DB0"/>
    <w:rsid w:val="00F20B25"/>
    <w:rsid w:val="00F226D8"/>
    <w:rsid w:val="00F26E73"/>
    <w:rsid w:val="00F3128A"/>
    <w:rsid w:val="00F334CD"/>
    <w:rsid w:val="00F570EC"/>
    <w:rsid w:val="00F57BBE"/>
    <w:rsid w:val="00F70C03"/>
    <w:rsid w:val="00F76D14"/>
    <w:rsid w:val="00F77544"/>
    <w:rsid w:val="00F804EF"/>
    <w:rsid w:val="00F85CC5"/>
    <w:rsid w:val="00F85EDB"/>
    <w:rsid w:val="00F879EE"/>
    <w:rsid w:val="00F9084A"/>
    <w:rsid w:val="00F930A3"/>
    <w:rsid w:val="00F97F8B"/>
    <w:rsid w:val="00FB427D"/>
    <w:rsid w:val="00FB6E40"/>
    <w:rsid w:val="00FD042C"/>
    <w:rsid w:val="00FD1994"/>
    <w:rsid w:val="00FD1CCB"/>
    <w:rsid w:val="00FE25E7"/>
    <w:rsid w:val="00FE71E1"/>
    <w:rsid w:val="00FF4C3F"/>
    <w:rsid w:val="3A803FE2"/>
    <w:rsid w:val="49776A0F"/>
    <w:rsid w:val="4A7024AE"/>
    <w:rsid w:val="7C1B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DBDDA"/>
  <w15:docId w15:val="{01027E4C-77F5-45FB-BFF6-975C968A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uiPriority="2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6A5D"/>
    <w:pPr>
      <w:spacing w:before="100" w:after="100"/>
    </w:pPr>
  </w:style>
  <w:style w:type="paragraph" w:styleId="Heading1">
    <w:name w:val="heading 1"/>
    <w:next w:val="Normal"/>
    <w:link w:val="Heading1Char"/>
    <w:uiPriority w:val="1"/>
    <w:qFormat/>
    <w:rsid w:val="005B1EE2"/>
    <w:pPr>
      <w:keepNext/>
      <w:keepLines/>
      <w:tabs>
        <w:tab w:val="left" w:pos="3345"/>
      </w:tabs>
      <w:spacing w:before="240" w:after="240"/>
      <w:outlineLvl w:val="0"/>
    </w:pPr>
    <w:rPr>
      <w:b/>
      <w:color w:val="003865" w:themeColor="accent1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852202"/>
    <w:pPr>
      <w:keepNext/>
      <w:keepLines/>
      <w:spacing w:before="240" w:after="6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7543C1"/>
    <w:pPr>
      <w:keepNext/>
      <w:spacing w:before="240" w:after="60"/>
      <w:outlineLvl w:val="2"/>
    </w:pPr>
    <w:rPr>
      <w:rFonts w:asciiTheme="minorHAnsi" w:eastAsiaTheme="majorEastAsia" w:hAnsiTheme="minorHAnsi" w:cs="Arial"/>
      <w:color w:val="003865" w:themeColor="accent1"/>
      <w:sz w:val="28"/>
      <w:szCs w:val="24"/>
    </w:rPr>
  </w:style>
  <w:style w:type="paragraph" w:styleId="Heading4">
    <w:name w:val="heading 4"/>
    <w:next w:val="Normal"/>
    <w:link w:val="Heading4Char"/>
    <w:uiPriority w:val="1"/>
    <w:qFormat/>
    <w:rsid w:val="005955D2"/>
    <w:pPr>
      <w:keepNext/>
      <w:spacing w:before="240" w:after="60"/>
      <w:outlineLvl w:val="3"/>
    </w:pPr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5955D2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003865" w:themeColor="accent1"/>
      <w:sz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5955D2"/>
    <w:pPr>
      <w:keepNext/>
      <w:keepLines/>
      <w:spacing w:before="240" w:after="60"/>
      <w:outlineLvl w:val="5"/>
    </w:pPr>
    <w:rPr>
      <w:rFonts w:asciiTheme="majorHAnsi" w:eastAsiaTheme="majorEastAsia" w:hAnsiTheme="majorHAnsi" w:cstheme="majorBidi"/>
      <w:b/>
      <w:iCs/>
      <w:color w:val="003865" w:themeColor="text1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8750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87504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87504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B1EE2"/>
    <w:rPr>
      <w:b/>
      <w:color w:val="003865" w:themeColor="accent1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852202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7543C1"/>
    <w:rPr>
      <w:rFonts w:asciiTheme="minorHAnsi" w:eastAsiaTheme="majorEastAsia" w:hAnsiTheme="minorHAnsi" w:cs="Arial"/>
      <w:color w:val="003865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5955D2"/>
    <w:rPr>
      <w:rFonts w:eastAsiaTheme="majorEastAsia" w:cstheme="majorBidi"/>
      <w:b/>
      <w:bCs/>
      <w:iCs/>
      <w:color w:val="003865" w:themeColor="accent1"/>
      <w:sz w:val="26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5955D2"/>
    <w:rPr>
      <w:rFonts w:asciiTheme="majorHAnsi" w:eastAsiaTheme="majorEastAsia" w:hAnsiTheme="majorHAnsi" w:cstheme="majorBidi"/>
      <w:b/>
      <w:color w:val="003865" w:themeColor="accent1"/>
      <w:sz w:val="24"/>
    </w:rPr>
  </w:style>
  <w:style w:type="character" w:customStyle="1" w:styleId="Heading6Char">
    <w:name w:val="Heading 6 Char"/>
    <w:basedOn w:val="DefaultParagraphFont"/>
    <w:link w:val="Heading6"/>
    <w:uiPriority w:val="1"/>
    <w:rsid w:val="005955D2"/>
    <w:rPr>
      <w:rFonts w:asciiTheme="majorHAnsi" w:eastAsiaTheme="majorEastAsia" w:hAnsiTheme="majorHAnsi" w:cstheme="majorBidi"/>
      <w:b/>
      <w:iCs/>
      <w:color w:val="003865" w:themeColor="text1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87504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87504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26E4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26E4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3432CA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1B507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1B507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F930A3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basedOn w:val="Heading2"/>
    <w:next w:val="Normal"/>
    <w:uiPriority w:val="39"/>
    <w:semiHidden/>
    <w:unhideWhenUsed/>
    <w:qFormat/>
    <w:rsid w:val="009B3BAB"/>
    <w:pPr>
      <w:spacing w:before="480"/>
    </w:pPr>
    <w:rPr>
      <w:rFonts w:asciiTheme="majorHAnsi" w:hAnsiTheme="majorHAnsi"/>
      <w:b w:val="0"/>
      <w:bCs/>
      <w:szCs w:val="28"/>
    </w:rPr>
  </w:style>
  <w:style w:type="paragraph" w:styleId="Footer">
    <w:name w:val="footer"/>
    <w:link w:val="FooterChar"/>
    <w:uiPriority w:val="99"/>
    <w:qFormat/>
    <w:rsid w:val="001B507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7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87504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87504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87504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87504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C87504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87504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87504"/>
  </w:style>
  <w:style w:type="paragraph" w:styleId="BodyText3">
    <w:name w:val="Body Text 3"/>
    <w:link w:val="BodyText3Char"/>
    <w:semiHidden/>
    <w:qFormat/>
    <w:rsid w:val="00C87504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87504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Spacing">
    <w:name w:val="No Spacing"/>
    <w:uiPriority w:val="1"/>
    <w:semiHidden/>
    <w:qFormat/>
    <w:rsid w:val="00D640FC"/>
    <w:pPr>
      <w:spacing w:before="0" w:line="240" w:lineRule="auto"/>
    </w:pPr>
    <w:rPr>
      <w:rFonts w:eastAsia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Autospacing="1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link w:val="ListParagraphChar"/>
    <w:qFormat/>
    <w:rsid w:val="001B5073"/>
    <w:pPr>
      <w:numPr>
        <w:numId w:val="31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rsid w:val="00B33562"/>
  </w:style>
  <w:style w:type="character" w:styleId="FollowedHyperlink">
    <w:name w:val="FollowedHyperlink"/>
    <w:basedOn w:val="DefaultParagraphFont"/>
    <w:semiHidden/>
    <w:unhideWhenUsed/>
    <w:rsid w:val="00E23263"/>
    <w:rPr>
      <w:color w:val="5D295F" w:themeColor="followedHyperlink"/>
      <w:u w:val="single"/>
    </w:rPr>
  </w:style>
  <w:style w:type="paragraph" w:styleId="Caption">
    <w:name w:val="caption"/>
    <w:basedOn w:val="Normal"/>
    <w:next w:val="Normal"/>
    <w:uiPriority w:val="29"/>
    <w:qFormat/>
    <w:rsid w:val="00156A5D"/>
    <w:pPr>
      <w:spacing w:line="240" w:lineRule="auto"/>
    </w:pPr>
    <w:rPr>
      <w:i/>
      <w:iCs/>
      <w:color w:val="000000" w:themeColor="text2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4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4CD"/>
  </w:style>
  <w:style w:type="paragraph" w:customStyle="1" w:styleId="TableText">
    <w:name w:val="Table Text"/>
    <w:basedOn w:val="Normal"/>
    <w:link w:val="TableTextChar"/>
    <w:qFormat/>
    <w:rsid w:val="00095F66"/>
    <w:pPr>
      <w:spacing w:before="60" w:after="60"/>
    </w:pPr>
  </w:style>
  <w:style w:type="character" w:customStyle="1" w:styleId="TableTextChar">
    <w:name w:val="Table Text Char"/>
    <w:basedOn w:val="DefaultParagraphFont"/>
    <w:link w:val="TableText"/>
    <w:rsid w:val="00095F66"/>
  </w:style>
  <w:style w:type="paragraph" w:customStyle="1" w:styleId="NormalFollowingTable">
    <w:name w:val="Normal Following Table"/>
    <w:basedOn w:val="Normal"/>
    <w:next w:val="Normal"/>
    <w:link w:val="NormalFollowingTableChar"/>
    <w:qFormat/>
    <w:rsid w:val="00474627"/>
    <w:pPr>
      <w:spacing w:before="240"/>
    </w:pPr>
  </w:style>
  <w:style w:type="character" w:customStyle="1" w:styleId="NormalFollowingTableChar">
    <w:name w:val="Normal Following Table Char"/>
    <w:basedOn w:val="DefaultParagraphFont"/>
    <w:link w:val="NormalFollowingTable"/>
    <w:rsid w:val="00474627"/>
  </w:style>
  <w:style w:type="character" w:customStyle="1" w:styleId="Bold">
    <w:name w:val="Bold"/>
    <w:basedOn w:val="DefaultParagraphFont"/>
    <w:uiPriority w:val="2"/>
    <w:qFormat/>
    <w:rsid w:val="00042C06"/>
    <w:rPr>
      <w:b/>
      <w:bCs/>
    </w:rPr>
  </w:style>
  <w:style w:type="character" w:customStyle="1" w:styleId="Italic">
    <w:name w:val="Italic"/>
    <w:basedOn w:val="DefaultParagraphFont"/>
    <w:uiPriority w:val="2"/>
    <w:qFormat/>
    <w:rsid w:val="00042C06"/>
    <w:rPr>
      <w:i/>
      <w:iCs/>
    </w:rPr>
  </w:style>
  <w:style w:type="character" w:customStyle="1" w:styleId="Underline">
    <w:name w:val="Underline"/>
    <w:basedOn w:val="DefaultParagraphFont"/>
    <w:uiPriority w:val="2"/>
    <w:qFormat/>
    <w:rsid w:val="00042C06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43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62A91"/>
    <w:pPr>
      <w:spacing w:before="0" w:line="240" w:lineRule="auto"/>
    </w:pPr>
  </w:style>
  <w:style w:type="character" w:styleId="CommentReference">
    <w:name w:val="annotation reference"/>
    <w:basedOn w:val="DefaultParagraphFont"/>
    <w:semiHidden/>
    <w:unhideWhenUsed/>
    <w:rsid w:val="00DC62D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C62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C62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62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62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ngeo.state.mn.us/councils/statewide/GAC_Priorities_2024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isko\AppData\Local\Microsoft\Office\Templates\MNIT\General%20Use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0D08A28131A4EBD9BAB197DC58E3D" ma:contentTypeVersion="16" ma:contentTypeDescription="Create a new document." ma:contentTypeScope="" ma:versionID="01c8514dfbb14385a721413985b21bce">
  <xsd:schema xmlns:xsd="http://www.w3.org/2001/XMLSchema" xmlns:xs="http://www.w3.org/2001/XMLSchema" xmlns:p="http://schemas.microsoft.com/office/2006/metadata/properties" xmlns:ns2="affaad78-b1e1-469e-b10e-4b7567490b0e" xmlns:ns3="98f01fe9-c3f2-4582-9148-d87bd0c242e7" targetNamespace="http://schemas.microsoft.com/office/2006/metadata/properties" ma:root="true" ma:fieldsID="8fe6d0d8006f3f2a196d7f40253560a2" ns2:_="" ns3:_="">
    <xsd:import namespace="affaad78-b1e1-469e-b10e-4b7567490b0e"/>
    <xsd:import namespace="98f01fe9-c3f2-4582-9148-d87bd0c24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aad78-b1e1-469e-b10e-4b7567490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3d9d9c8-5738-4ca5-8f78-191f5ac25cd7}" ma:internalName="TaxCatchAll" ma:showField="CatchAllData" ma:web="98f01fe9-c3f2-4582-9148-d87bd0c24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faad78-b1e1-469e-b10e-4b7567490b0e">
      <Terms xmlns="http://schemas.microsoft.com/office/infopath/2007/PartnerControls"/>
    </lcf76f155ced4ddcb4097134ff3c332f>
    <TaxCatchAll xmlns="98f01fe9-c3f2-4582-9148-d87bd0c242e7" xsi:nil="true"/>
  </documentManagement>
</p:properties>
</file>

<file path=customXml/itemProps1.xml><?xml version="1.0" encoding="utf-8"?>
<ds:datastoreItem xmlns:ds="http://schemas.openxmlformats.org/officeDocument/2006/customXml" ds:itemID="{D236305C-76D5-4AC6-AE3F-CC53EF8A69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aad78-b1e1-469e-b10e-4b7567490b0e"/>
    <ds:schemaRef ds:uri="98f01fe9-c3f2-4582-9148-d87bd0c24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B2691-AE39-4912-9D04-F4F326321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845E5-3069-4F60-BC82-FAFC75178C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4AD1018-7F6D-4EAC-97DD-16AB3F7C7840}">
  <ds:schemaRefs>
    <ds:schemaRef ds:uri="http://schemas.microsoft.com/office/2006/metadata/properties"/>
    <ds:schemaRef ds:uri="http://schemas.microsoft.com/office/infopath/2007/PartnerControls"/>
    <ds:schemaRef ds:uri="affaad78-b1e1-469e-b10e-4b7567490b0e"/>
    <ds:schemaRef ds:uri="98f01fe9-c3f2-4582-9148-d87bd0c242e7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General Use.dotx</Template>
  <TotalTime>8</TotalTime>
  <Pages>4</Pages>
  <Words>825</Words>
  <Characters>4706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Geospatial Advisory Council Committee Term Report &amp; Work Plan</vt:lpstr>
    </vt:vector>
  </TitlesOfParts>
  <Manager/>
  <Company>Minnesota IT Services</Company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Geospatial Advisory Council Committee Term Report &amp; Work Plan</dc:title>
  <dc:subject/>
  <dc:creator>Minnesota Geospatial Advisory Council</dc:creator>
  <cp:keywords/>
  <dc:description/>
  <cp:lastModifiedBy>Sisko, Megan (MNIT)</cp:lastModifiedBy>
  <cp:revision>3</cp:revision>
  <cp:lastPrinted>2025-04-07T19:10:00Z</cp:lastPrinted>
  <dcterms:created xsi:type="dcterms:W3CDTF">2025-04-08T22:13:00Z</dcterms:created>
  <dcterms:modified xsi:type="dcterms:W3CDTF">2025-04-08T22:15:00Z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2.1</vt:lpwstr>
  </property>
  <property fmtid="{D5CDD505-2E9C-101B-9397-08002B2CF9AE}" pid="3" name="ContentTypeId">
    <vt:lpwstr>0x0101007E90D08A28131A4EBD9BAB197DC58E3D</vt:lpwstr>
  </property>
  <property fmtid="{D5CDD505-2E9C-101B-9397-08002B2CF9AE}" pid="4" name="MediaServiceImageTags">
    <vt:lpwstr/>
  </property>
</Properties>
</file>